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C292" w14:textId="77777777" w:rsidR="0006416E" w:rsidRDefault="0006416E" w:rsidP="0006416E">
      <w:pPr>
        <w:spacing w:after="0"/>
        <w:jc w:val="center"/>
        <w:outlineLvl w:val="0"/>
        <w:rPr>
          <w:rFonts w:asciiTheme="majorHAnsi" w:eastAsia="Times New Roman" w:hAnsiTheme="majorHAnsi" w:cstheme="majorHAnsi"/>
          <w:b/>
          <w:bCs/>
          <w:color w:val="000000"/>
          <w:kern w:val="36"/>
          <w:sz w:val="32"/>
          <w:szCs w:val="32"/>
          <w:lang w:eastAsia="en-AU"/>
        </w:rPr>
      </w:pPr>
    </w:p>
    <w:p w14:paraId="101C8D6C" w14:textId="77777777" w:rsidR="00581FE7" w:rsidRDefault="00581FE7" w:rsidP="0006416E">
      <w:pPr>
        <w:spacing w:after="0"/>
        <w:jc w:val="center"/>
        <w:outlineLvl w:val="0"/>
        <w:rPr>
          <w:rFonts w:asciiTheme="majorHAnsi" w:eastAsia="Times New Roman" w:hAnsiTheme="majorHAnsi" w:cstheme="majorHAnsi"/>
          <w:b/>
          <w:bCs/>
          <w:color w:val="000000"/>
          <w:kern w:val="36"/>
          <w:sz w:val="32"/>
          <w:szCs w:val="32"/>
          <w:lang w:eastAsia="en-AU"/>
        </w:rPr>
      </w:pPr>
    </w:p>
    <w:p w14:paraId="28A246F0" w14:textId="2BD471C0" w:rsidR="002B1588" w:rsidRPr="0006416E" w:rsidRDefault="002B1588" w:rsidP="0006416E">
      <w:pPr>
        <w:spacing w:after="0"/>
        <w:jc w:val="center"/>
        <w:outlineLvl w:val="0"/>
        <w:rPr>
          <w:rFonts w:asciiTheme="majorHAnsi" w:eastAsia="Times New Roman" w:hAnsiTheme="majorHAnsi" w:cstheme="majorHAnsi"/>
          <w:b/>
          <w:bCs/>
          <w:color w:val="000000"/>
          <w:kern w:val="36"/>
          <w:sz w:val="22"/>
          <w:szCs w:val="22"/>
          <w:lang w:eastAsia="en-AU"/>
        </w:rPr>
      </w:pPr>
      <w:r w:rsidRPr="003F6CB9">
        <w:rPr>
          <w:rFonts w:asciiTheme="majorHAnsi" w:eastAsia="Times New Roman" w:hAnsiTheme="majorHAnsi" w:cstheme="majorHAnsi"/>
          <w:b/>
          <w:bCs/>
          <w:color w:val="000000"/>
          <w:kern w:val="36"/>
          <w:sz w:val="32"/>
          <w:szCs w:val="32"/>
          <w:lang w:eastAsia="en-AU"/>
        </w:rPr>
        <w:t>Drug and Alcohol Counsellor</w:t>
      </w:r>
      <w:r w:rsidRPr="003F6CB9">
        <w:rPr>
          <w:rFonts w:asciiTheme="majorHAnsi" w:eastAsia="Times New Roman" w:hAnsiTheme="majorHAnsi" w:cstheme="majorHAnsi"/>
          <w:b/>
          <w:bCs/>
          <w:color w:val="000000"/>
          <w:kern w:val="36"/>
          <w:sz w:val="32"/>
          <w:szCs w:val="32"/>
          <w:lang w:eastAsia="en-AU"/>
        </w:rPr>
        <w:br/>
      </w:r>
    </w:p>
    <w:p w14:paraId="766CB63E" w14:textId="77777777" w:rsidR="00EC70B5" w:rsidRPr="00EC70B5" w:rsidRDefault="00EC70B5" w:rsidP="00EC70B5">
      <w:pPr>
        <w:spacing w:after="0"/>
        <w:rPr>
          <w:rFonts w:asciiTheme="majorHAnsi" w:hAnsiTheme="majorHAnsi" w:cstheme="majorHAnsi"/>
          <w:b/>
          <w:bCs/>
        </w:rPr>
      </w:pPr>
      <w:r w:rsidRPr="00EC70B5">
        <w:rPr>
          <w:rFonts w:asciiTheme="majorHAnsi" w:hAnsiTheme="majorHAnsi" w:cstheme="majorHAnsi"/>
          <w:b/>
          <w:bCs/>
        </w:rPr>
        <w:t xml:space="preserve">About Us: </w:t>
      </w:r>
    </w:p>
    <w:p w14:paraId="43987251" w14:textId="04659514" w:rsidR="00EC70B5" w:rsidRDefault="00EC70B5" w:rsidP="00EC70B5">
      <w:pPr>
        <w:spacing w:after="0"/>
        <w:rPr>
          <w:rStyle w:val="Emphasis"/>
          <w:rFonts w:asciiTheme="majorHAnsi" w:hAnsiTheme="majorHAnsi" w:cstheme="majorHAnsi"/>
          <w:i w:val="0"/>
          <w:iCs w:val="0"/>
          <w:sz w:val="22"/>
          <w:szCs w:val="22"/>
          <w:bdr w:val="none" w:sz="0" w:space="0" w:color="auto" w:frame="1"/>
        </w:rPr>
      </w:pPr>
      <w:r w:rsidRPr="00EC70B5">
        <w:rPr>
          <w:rStyle w:val="Emphasis"/>
          <w:rFonts w:asciiTheme="majorHAnsi" w:hAnsiTheme="majorHAnsi" w:cstheme="majorHAnsi"/>
          <w:i w:val="0"/>
          <w:iCs w:val="0"/>
          <w:sz w:val="22"/>
          <w:szCs w:val="22"/>
          <w:bdr w:val="none" w:sz="0" w:space="0" w:color="auto" w:frame="1"/>
        </w:rPr>
        <w:t xml:space="preserve">Leichhardt Women’s Community Health Centre (LWCHC) provides health care, counselling and health education to women over 16 </w:t>
      </w:r>
      <w:r w:rsidR="00921B64">
        <w:rPr>
          <w:rStyle w:val="Emphasis"/>
          <w:rFonts w:asciiTheme="majorHAnsi" w:hAnsiTheme="majorHAnsi" w:cstheme="majorHAnsi"/>
          <w:i w:val="0"/>
          <w:iCs w:val="0"/>
          <w:sz w:val="22"/>
          <w:szCs w:val="22"/>
          <w:bdr w:val="none" w:sz="0" w:space="0" w:color="auto" w:frame="1"/>
        </w:rPr>
        <w:t xml:space="preserve">years of age </w:t>
      </w:r>
      <w:r w:rsidRPr="00EC70B5">
        <w:rPr>
          <w:rStyle w:val="Emphasis"/>
          <w:rFonts w:asciiTheme="majorHAnsi" w:hAnsiTheme="majorHAnsi" w:cstheme="majorHAnsi"/>
          <w:i w:val="0"/>
          <w:iCs w:val="0"/>
          <w:sz w:val="22"/>
          <w:szCs w:val="22"/>
          <w:bdr w:val="none" w:sz="0" w:space="0" w:color="auto" w:frame="1"/>
        </w:rPr>
        <w:t>living in Sydney’s inner west, inner city and southwestern suburbs.</w:t>
      </w:r>
    </w:p>
    <w:p w14:paraId="2DB3D68D" w14:textId="77777777" w:rsidR="00581FE7" w:rsidRDefault="00581FE7" w:rsidP="00EC70B5">
      <w:pPr>
        <w:spacing w:after="0"/>
        <w:rPr>
          <w:rStyle w:val="Emphasis"/>
          <w:rFonts w:asciiTheme="majorHAnsi" w:hAnsiTheme="majorHAnsi" w:cstheme="majorHAnsi"/>
          <w:i w:val="0"/>
          <w:iCs w:val="0"/>
          <w:sz w:val="22"/>
          <w:szCs w:val="22"/>
          <w:bdr w:val="none" w:sz="0" w:space="0" w:color="auto" w:frame="1"/>
        </w:rPr>
      </w:pPr>
    </w:p>
    <w:p w14:paraId="347E7BEE" w14:textId="6FBF0F3B" w:rsidR="00581FE7" w:rsidRPr="007C0CAB" w:rsidRDefault="00581FE7" w:rsidP="00581FE7">
      <w:pPr>
        <w:shd w:val="clear" w:color="auto" w:fill="FFFFFF"/>
        <w:spacing w:after="240"/>
        <w:rPr>
          <w:rFonts w:asciiTheme="majorHAnsi" w:eastAsia="Times New Roman" w:hAnsiTheme="majorHAnsi" w:cstheme="majorHAnsi"/>
          <w:sz w:val="22"/>
          <w:szCs w:val="22"/>
          <w:lang w:eastAsia="en-AU"/>
        </w:rPr>
      </w:pPr>
      <w:r w:rsidRPr="007C0CAB">
        <w:rPr>
          <w:rFonts w:asciiTheme="majorHAnsi" w:eastAsia="Times New Roman" w:hAnsiTheme="majorHAnsi" w:cstheme="majorHAnsi"/>
          <w:sz w:val="22"/>
          <w:szCs w:val="22"/>
          <w:lang w:eastAsia="en-AU"/>
        </w:rPr>
        <w:t>The centre is an accredited service operated by women for women. Its gender and trauma-informed primary health care model provides wrap-around health services, support and education to marginalised and financially disadvantaged women inclusive of those experiencing both transgenerational trauma and systemic racism (both First Nations and Culturally and Linguistically Diverse women). All cis and trans women are welcome.</w:t>
      </w:r>
    </w:p>
    <w:p w14:paraId="73653878" w14:textId="77777777" w:rsidR="00581FE7" w:rsidRPr="00581FE7" w:rsidRDefault="00581FE7" w:rsidP="00581FE7">
      <w:pPr>
        <w:shd w:val="clear" w:color="auto" w:fill="FFFFFF"/>
        <w:spacing w:after="240"/>
        <w:rPr>
          <w:rFonts w:asciiTheme="majorHAnsi" w:eastAsia="Times New Roman" w:hAnsiTheme="majorHAnsi" w:cstheme="majorHAnsi"/>
          <w:sz w:val="22"/>
          <w:szCs w:val="22"/>
          <w:lang w:eastAsia="en-AU"/>
        </w:rPr>
      </w:pPr>
      <w:r w:rsidRPr="007C0CAB">
        <w:rPr>
          <w:rFonts w:asciiTheme="majorHAnsi" w:eastAsia="Times New Roman" w:hAnsiTheme="majorHAnsi" w:cstheme="majorHAnsi"/>
          <w:sz w:val="22"/>
          <w:szCs w:val="22"/>
          <w:lang w:eastAsia="en-AU"/>
        </w:rPr>
        <w:t>The centre is funded by Sydney Local Health District (SLHD) and is a registered Public Benevolent Institution Charity with the Australian Charities and Not-for-profits Commission (ACNC) and has been endorsed as a Deductible Gift Recipient (DGR) since 2001.</w:t>
      </w:r>
    </w:p>
    <w:p w14:paraId="67812D8B" w14:textId="77777777" w:rsidR="00EC70B5" w:rsidRPr="007451D0" w:rsidRDefault="00EC70B5" w:rsidP="00EC70B5">
      <w:pPr>
        <w:spacing w:after="0"/>
        <w:rPr>
          <w:rFonts w:asciiTheme="majorHAnsi" w:hAnsiTheme="majorHAnsi" w:cstheme="majorHAnsi"/>
          <w:b/>
          <w:bCs/>
        </w:rPr>
      </w:pPr>
      <w:r w:rsidRPr="007451D0">
        <w:rPr>
          <w:rFonts w:asciiTheme="majorHAnsi" w:hAnsiTheme="majorHAnsi" w:cstheme="majorHAnsi"/>
          <w:b/>
          <w:bCs/>
        </w:rPr>
        <w:t xml:space="preserve">About the Opportunity:  </w:t>
      </w:r>
    </w:p>
    <w:p w14:paraId="25073958" w14:textId="29A65BD8" w:rsidR="002B1588" w:rsidRPr="003F6CB9" w:rsidRDefault="002B1588" w:rsidP="0006416E">
      <w:pPr>
        <w:spacing w:after="0"/>
        <w:ind w:right="28"/>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 xml:space="preserve">Leichhardt Women’s Community Health Centre is seeking a qualified and experienced female* Drug and Alcohol </w:t>
      </w:r>
      <w:r w:rsidR="00474A09">
        <w:rPr>
          <w:rFonts w:asciiTheme="majorHAnsi" w:eastAsia="Times New Roman" w:hAnsiTheme="majorHAnsi" w:cstheme="majorHAnsi"/>
          <w:sz w:val="22"/>
          <w:szCs w:val="22"/>
          <w:lang w:eastAsia="en-AU"/>
        </w:rPr>
        <w:t>Counsellor</w:t>
      </w:r>
      <w:r w:rsidRPr="003F6CB9">
        <w:rPr>
          <w:rFonts w:asciiTheme="majorHAnsi" w:eastAsia="Times New Roman" w:hAnsiTheme="majorHAnsi" w:cstheme="majorHAnsi"/>
          <w:sz w:val="22"/>
          <w:szCs w:val="22"/>
          <w:lang w:eastAsia="en-AU"/>
        </w:rPr>
        <w:t xml:space="preserve"> to conduct counselling and health education. This is a permanent part-time position.</w:t>
      </w:r>
      <w:r w:rsidR="00336906">
        <w:rPr>
          <w:rFonts w:asciiTheme="majorHAnsi" w:eastAsia="Times New Roman" w:hAnsiTheme="majorHAnsi" w:cstheme="majorHAnsi"/>
          <w:sz w:val="22"/>
          <w:szCs w:val="22"/>
          <w:lang w:eastAsia="en-AU"/>
        </w:rPr>
        <w:t xml:space="preserve">  We highly encourage Aboriginal and Torres Strait Islander women </w:t>
      </w:r>
      <w:r w:rsidR="0007091E" w:rsidRPr="007D49DD">
        <w:rPr>
          <w:rFonts w:asciiTheme="majorHAnsi" w:eastAsia="Times New Roman" w:hAnsiTheme="majorHAnsi" w:cstheme="majorHAnsi"/>
          <w:sz w:val="22"/>
          <w:szCs w:val="22"/>
          <w:lang w:eastAsia="en-AU"/>
        </w:rPr>
        <w:t>and women from culturally and linguistically diverse backgrounds</w:t>
      </w:r>
      <w:r w:rsidR="0007091E">
        <w:rPr>
          <w:rFonts w:asciiTheme="majorHAnsi" w:eastAsia="Times New Roman" w:hAnsiTheme="majorHAnsi" w:cstheme="majorHAnsi"/>
          <w:sz w:val="22"/>
          <w:szCs w:val="22"/>
          <w:lang w:eastAsia="en-AU"/>
        </w:rPr>
        <w:t xml:space="preserve"> </w:t>
      </w:r>
      <w:r w:rsidR="00336906">
        <w:rPr>
          <w:rFonts w:asciiTheme="majorHAnsi" w:eastAsia="Times New Roman" w:hAnsiTheme="majorHAnsi" w:cstheme="majorHAnsi"/>
          <w:sz w:val="22"/>
          <w:szCs w:val="22"/>
          <w:lang w:eastAsia="en-AU"/>
        </w:rPr>
        <w:t>to apply for this job.</w:t>
      </w:r>
    </w:p>
    <w:p w14:paraId="1B0E4BFC" w14:textId="77777777" w:rsidR="0006416E" w:rsidRDefault="0006416E" w:rsidP="0006416E">
      <w:pPr>
        <w:spacing w:after="0"/>
        <w:rPr>
          <w:rFonts w:asciiTheme="majorHAnsi" w:eastAsia="Times New Roman" w:hAnsiTheme="majorHAnsi" w:cstheme="majorHAnsi"/>
          <w:sz w:val="22"/>
          <w:szCs w:val="22"/>
          <w:lang w:eastAsia="en-AU"/>
        </w:rPr>
      </w:pPr>
    </w:p>
    <w:p w14:paraId="212FAFD3" w14:textId="66F689B8" w:rsidR="002B1588" w:rsidRPr="003F6CB9" w:rsidRDefault="002B1588" w:rsidP="0006416E">
      <w:p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Our drug and alcohol counsellor provides competent client-centred counselling and health education that addresses women’s health needs and promotes wellbeing and harm minimisation. Our care is based on the latest evidence and guidelines, meets legislative requirements and is within the counselling scope of practice. The drug and alcohol counsellor collaborates with other members of the multidisciplinary team, and statistics collection and evaluation are part of the role.</w:t>
      </w:r>
    </w:p>
    <w:p w14:paraId="3DC3F1E6" w14:textId="77777777" w:rsidR="0006416E" w:rsidRDefault="0006416E" w:rsidP="0006416E">
      <w:pPr>
        <w:spacing w:after="0"/>
        <w:rPr>
          <w:rFonts w:asciiTheme="majorHAnsi" w:eastAsia="Times New Roman" w:hAnsiTheme="majorHAnsi" w:cstheme="majorHAnsi"/>
          <w:b/>
          <w:bCs/>
          <w:sz w:val="22"/>
          <w:szCs w:val="22"/>
          <w:lang w:eastAsia="en-AU"/>
        </w:rPr>
      </w:pPr>
    </w:p>
    <w:p w14:paraId="649E7644" w14:textId="539975C4" w:rsidR="002B1588" w:rsidRPr="003F6CB9" w:rsidRDefault="002B1588" w:rsidP="0006416E">
      <w:pPr>
        <w:spacing w:after="0"/>
        <w:rPr>
          <w:rFonts w:asciiTheme="majorHAnsi" w:eastAsia="Times New Roman" w:hAnsiTheme="majorHAnsi" w:cstheme="majorHAnsi"/>
          <w:sz w:val="22"/>
          <w:szCs w:val="22"/>
          <w:lang w:eastAsia="en-AU"/>
        </w:rPr>
      </w:pPr>
      <w:r w:rsidRPr="00EC70B5">
        <w:rPr>
          <w:rFonts w:asciiTheme="majorHAnsi" w:eastAsia="Times New Roman" w:hAnsiTheme="majorHAnsi" w:cstheme="majorHAnsi"/>
          <w:b/>
          <w:bCs/>
          <w:lang w:eastAsia="en-AU"/>
        </w:rPr>
        <w:t>Classification:</w:t>
      </w:r>
      <w:r w:rsidRPr="003F6CB9">
        <w:rPr>
          <w:rFonts w:asciiTheme="majorHAnsi" w:eastAsia="Times New Roman" w:hAnsiTheme="majorHAnsi" w:cstheme="majorHAnsi"/>
          <w:b/>
          <w:bCs/>
          <w:sz w:val="22"/>
          <w:szCs w:val="22"/>
          <w:lang w:eastAsia="en-AU"/>
        </w:rPr>
        <w:t> </w:t>
      </w:r>
      <w:r w:rsidR="00F722D3">
        <w:rPr>
          <w:rFonts w:asciiTheme="majorHAnsi" w:eastAsia="Times New Roman" w:hAnsiTheme="majorHAnsi" w:cstheme="majorHAnsi"/>
          <w:sz w:val="22"/>
          <w:szCs w:val="22"/>
          <w:lang w:eastAsia="en-AU"/>
        </w:rPr>
        <w:t xml:space="preserve">Social, Community, Home Care and Disability Services Industry Award 2010, Level 5 </w:t>
      </w:r>
      <w:r w:rsidR="00F722D3" w:rsidRPr="009C6B32">
        <w:rPr>
          <w:rFonts w:asciiTheme="majorHAnsi" w:eastAsia="Times New Roman" w:hAnsiTheme="majorHAnsi" w:cstheme="majorHAnsi"/>
          <w:sz w:val="22"/>
          <w:szCs w:val="22"/>
          <w:lang w:eastAsia="en-AU"/>
        </w:rPr>
        <w:t>Pay Point 1</w:t>
      </w:r>
      <w:r w:rsidR="009C6B32">
        <w:rPr>
          <w:rFonts w:asciiTheme="majorHAnsi" w:eastAsia="Times New Roman" w:hAnsiTheme="majorHAnsi" w:cstheme="majorHAnsi"/>
          <w:sz w:val="22"/>
          <w:szCs w:val="22"/>
          <w:lang w:eastAsia="en-AU"/>
        </w:rPr>
        <w:t xml:space="preserve"> to 3 depending on experience</w:t>
      </w:r>
      <w:r w:rsidR="00F722D3">
        <w:rPr>
          <w:rFonts w:asciiTheme="majorHAnsi" w:eastAsia="Times New Roman" w:hAnsiTheme="majorHAnsi" w:cstheme="majorHAnsi"/>
          <w:sz w:val="22"/>
          <w:szCs w:val="22"/>
          <w:lang w:eastAsia="en-AU"/>
        </w:rPr>
        <w:t xml:space="preserve">, </w:t>
      </w:r>
      <w:r w:rsidRPr="003F6CB9">
        <w:rPr>
          <w:rFonts w:asciiTheme="majorHAnsi" w:eastAsia="Times New Roman" w:hAnsiTheme="majorHAnsi" w:cstheme="majorHAnsi"/>
          <w:sz w:val="22"/>
          <w:szCs w:val="22"/>
          <w:lang w:eastAsia="en-AU"/>
        </w:rPr>
        <w:t>with above Award conditions including the option to salary package.</w:t>
      </w:r>
    </w:p>
    <w:p w14:paraId="4D881007" w14:textId="77777777" w:rsidR="00E75860" w:rsidRDefault="00E75860" w:rsidP="00474A09">
      <w:pPr>
        <w:spacing w:after="0"/>
        <w:rPr>
          <w:rFonts w:asciiTheme="majorHAnsi" w:eastAsia="Times New Roman" w:hAnsiTheme="majorHAnsi" w:cstheme="majorHAnsi"/>
          <w:b/>
          <w:bCs/>
          <w:lang w:eastAsia="en-AU"/>
        </w:rPr>
      </w:pPr>
    </w:p>
    <w:p w14:paraId="4328BE1F" w14:textId="32504C33" w:rsidR="00474A09" w:rsidRDefault="00474A09" w:rsidP="00474A09">
      <w:pPr>
        <w:spacing w:after="0"/>
        <w:rPr>
          <w:rFonts w:asciiTheme="majorHAnsi" w:eastAsia="Times New Roman" w:hAnsiTheme="majorHAnsi" w:cstheme="majorHAnsi"/>
          <w:b/>
          <w:bCs/>
          <w:sz w:val="22"/>
          <w:szCs w:val="22"/>
          <w:lang w:eastAsia="en-AU"/>
        </w:rPr>
      </w:pPr>
      <w:r w:rsidRPr="00EC70B5">
        <w:rPr>
          <w:rFonts w:asciiTheme="majorHAnsi" w:eastAsia="Times New Roman" w:hAnsiTheme="majorHAnsi" w:cstheme="majorHAnsi"/>
          <w:b/>
          <w:bCs/>
          <w:lang w:eastAsia="en-AU"/>
        </w:rPr>
        <w:t>Rate of Pay:</w:t>
      </w:r>
      <w:r>
        <w:rPr>
          <w:rFonts w:asciiTheme="majorHAnsi" w:eastAsia="Times New Roman" w:hAnsiTheme="majorHAnsi" w:cstheme="majorHAnsi"/>
          <w:b/>
          <w:bCs/>
          <w:sz w:val="22"/>
          <w:szCs w:val="22"/>
          <w:lang w:eastAsia="en-AU"/>
        </w:rPr>
        <w:t xml:space="preserve">  </w:t>
      </w:r>
      <w:r w:rsidRPr="00474A09">
        <w:rPr>
          <w:rFonts w:asciiTheme="majorHAnsi" w:eastAsia="Times New Roman" w:hAnsiTheme="majorHAnsi" w:cstheme="majorHAnsi"/>
          <w:sz w:val="22"/>
          <w:szCs w:val="22"/>
          <w:lang w:eastAsia="en-AU"/>
        </w:rPr>
        <w:t>$</w:t>
      </w:r>
      <w:r w:rsidR="00F722D3">
        <w:rPr>
          <w:rFonts w:asciiTheme="majorHAnsi" w:eastAsia="Times New Roman" w:hAnsiTheme="majorHAnsi" w:cstheme="majorHAnsi"/>
          <w:sz w:val="22"/>
          <w:szCs w:val="22"/>
          <w:lang w:eastAsia="en-AU"/>
        </w:rPr>
        <w:t>49.28</w:t>
      </w:r>
      <w:r w:rsidRPr="00474A09">
        <w:rPr>
          <w:rFonts w:asciiTheme="majorHAnsi" w:eastAsia="Times New Roman" w:hAnsiTheme="majorHAnsi" w:cstheme="majorHAnsi"/>
          <w:sz w:val="22"/>
          <w:szCs w:val="22"/>
          <w:lang w:eastAsia="en-AU"/>
        </w:rPr>
        <w:t xml:space="preserve"> </w:t>
      </w:r>
      <w:r w:rsidR="009C6B32">
        <w:rPr>
          <w:rFonts w:asciiTheme="majorHAnsi" w:eastAsia="Times New Roman" w:hAnsiTheme="majorHAnsi" w:cstheme="majorHAnsi"/>
          <w:sz w:val="22"/>
          <w:szCs w:val="22"/>
          <w:lang w:eastAsia="en-AU"/>
        </w:rPr>
        <w:t xml:space="preserve">to $51.51 </w:t>
      </w:r>
      <w:r w:rsidRPr="00474A09">
        <w:rPr>
          <w:rFonts w:asciiTheme="majorHAnsi" w:eastAsia="Times New Roman" w:hAnsiTheme="majorHAnsi" w:cstheme="majorHAnsi"/>
          <w:sz w:val="22"/>
          <w:szCs w:val="22"/>
          <w:lang w:eastAsia="en-AU"/>
        </w:rPr>
        <w:t>per hour</w:t>
      </w:r>
    </w:p>
    <w:p w14:paraId="415591C4" w14:textId="77777777" w:rsidR="00E75860" w:rsidRDefault="00E75860" w:rsidP="00474A09">
      <w:pPr>
        <w:spacing w:after="0"/>
        <w:rPr>
          <w:rFonts w:asciiTheme="majorHAnsi" w:eastAsia="Times New Roman" w:hAnsiTheme="majorHAnsi" w:cstheme="majorHAnsi"/>
          <w:b/>
          <w:bCs/>
          <w:lang w:eastAsia="en-AU"/>
        </w:rPr>
      </w:pPr>
    </w:p>
    <w:p w14:paraId="4A7A9CF6" w14:textId="77DBABAA" w:rsidR="00474A09" w:rsidRPr="003F6CB9" w:rsidRDefault="00474A09" w:rsidP="00474A09">
      <w:pPr>
        <w:spacing w:after="0"/>
        <w:rPr>
          <w:rFonts w:asciiTheme="majorHAnsi" w:eastAsia="Times New Roman" w:hAnsiTheme="majorHAnsi" w:cstheme="majorHAnsi"/>
          <w:sz w:val="22"/>
          <w:szCs w:val="22"/>
          <w:lang w:eastAsia="en-AU"/>
        </w:rPr>
      </w:pPr>
      <w:r w:rsidRPr="00EC70B5">
        <w:rPr>
          <w:rFonts w:asciiTheme="majorHAnsi" w:eastAsia="Times New Roman" w:hAnsiTheme="majorHAnsi" w:cstheme="majorHAnsi"/>
          <w:b/>
          <w:bCs/>
          <w:lang w:eastAsia="en-AU"/>
        </w:rPr>
        <w:t>Hours:</w:t>
      </w:r>
      <w:r w:rsidRPr="003F6CB9">
        <w:rPr>
          <w:rFonts w:asciiTheme="majorHAnsi" w:eastAsia="Times New Roman" w:hAnsiTheme="majorHAnsi" w:cstheme="majorHAnsi"/>
          <w:b/>
          <w:bCs/>
          <w:sz w:val="22"/>
          <w:szCs w:val="22"/>
          <w:lang w:eastAsia="en-AU"/>
        </w:rPr>
        <w:t> </w:t>
      </w:r>
      <w:r w:rsidR="009C6B32" w:rsidRPr="009C6B32">
        <w:rPr>
          <w:rFonts w:asciiTheme="majorHAnsi" w:eastAsia="Times New Roman" w:hAnsiTheme="majorHAnsi" w:cstheme="majorHAnsi"/>
          <w:sz w:val="22"/>
          <w:szCs w:val="22"/>
          <w:lang w:eastAsia="en-AU"/>
        </w:rPr>
        <w:t>62 to</w:t>
      </w:r>
      <w:r w:rsidR="009C6B32">
        <w:rPr>
          <w:rFonts w:asciiTheme="majorHAnsi" w:eastAsia="Times New Roman" w:hAnsiTheme="majorHAnsi" w:cstheme="majorHAnsi"/>
          <w:b/>
          <w:bCs/>
          <w:sz w:val="22"/>
          <w:szCs w:val="22"/>
          <w:lang w:eastAsia="en-AU"/>
        </w:rPr>
        <w:t xml:space="preserve"> </w:t>
      </w:r>
      <w:r w:rsidR="00F722D3" w:rsidRPr="009C6B32">
        <w:rPr>
          <w:rFonts w:asciiTheme="majorHAnsi" w:eastAsia="Times New Roman" w:hAnsiTheme="majorHAnsi" w:cstheme="majorHAnsi"/>
          <w:sz w:val="22"/>
          <w:szCs w:val="22"/>
          <w:lang w:eastAsia="en-AU"/>
        </w:rPr>
        <w:t>6</w:t>
      </w:r>
      <w:r w:rsidR="009C6B32" w:rsidRPr="009C6B32">
        <w:rPr>
          <w:rFonts w:asciiTheme="majorHAnsi" w:eastAsia="Times New Roman" w:hAnsiTheme="majorHAnsi" w:cstheme="majorHAnsi"/>
          <w:sz w:val="22"/>
          <w:szCs w:val="22"/>
          <w:lang w:eastAsia="en-AU"/>
        </w:rPr>
        <w:t>4</w:t>
      </w:r>
      <w:r w:rsidRPr="003F6CB9">
        <w:rPr>
          <w:rFonts w:asciiTheme="majorHAnsi" w:eastAsia="Times New Roman" w:hAnsiTheme="majorHAnsi" w:cstheme="majorHAnsi"/>
          <w:sz w:val="22"/>
          <w:szCs w:val="22"/>
          <w:lang w:eastAsia="en-AU"/>
        </w:rPr>
        <w:t xml:space="preserve"> per fortnight</w:t>
      </w:r>
      <w:r w:rsidR="009C6B32">
        <w:rPr>
          <w:rFonts w:asciiTheme="majorHAnsi" w:eastAsia="Times New Roman" w:hAnsiTheme="majorHAnsi" w:cstheme="majorHAnsi"/>
          <w:sz w:val="22"/>
          <w:szCs w:val="22"/>
          <w:lang w:eastAsia="en-AU"/>
        </w:rPr>
        <w:t xml:space="preserve"> (to be negotiated)</w:t>
      </w:r>
    </w:p>
    <w:p w14:paraId="5DF288A0" w14:textId="77777777" w:rsidR="0006416E" w:rsidRDefault="0006416E" w:rsidP="0006416E">
      <w:pPr>
        <w:spacing w:after="0"/>
        <w:rPr>
          <w:rFonts w:asciiTheme="majorHAnsi" w:eastAsia="Times New Roman" w:hAnsiTheme="majorHAnsi" w:cstheme="majorHAnsi"/>
          <w:b/>
          <w:bCs/>
          <w:sz w:val="22"/>
          <w:szCs w:val="22"/>
          <w:lang w:eastAsia="en-AU"/>
        </w:rPr>
      </w:pPr>
    </w:p>
    <w:p w14:paraId="2E2C0517" w14:textId="4E24342D" w:rsidR="002B1588" w:rsidRPr="00E75860" w:rsidRDefault="002B1588" w:rsidP="0006416E">
      <w:pPr>
        <w:spacing w:after="0"/>
        <w:rPr>
          <w:rFonts w:asciiTheme="majorHAnsi" w:eastAsia="Times New Roman" w:hAnsiTheme="majorHAnsi" w:cstheme="majorHAnsi"/>
          <w:lang w:eastAsia="en-AU"/>
        </w:rPr>
      </w:pPr>
      <w:r w:rsidRPr="00E75860">
        <w:rPr>
          <w:rFonts w:asciiTheme="majorHAnsi" w:eastAsia="Times New Roman" w:hAnsiTheme="majorHAnsi" w:cstheme="majorHAnsi"/>
          <w:b/>
          <w:bCs/>
          <w:lang w:eastAsia="en-AU"/>
        </w:rPr>
        <w:t>Essential criteria</w:t>
      </w:r>
    </w:p>
    <w:p w14:paraId="69CC1CE4" w14:textId="27292E01" w:rsidR="002B1588" w:rsidRPr="003F6CB9" w:rsidRDefault="002B1588" w:rsidP="0006416E">
      <w:pPr>
        <w:numPr>
          <w:ilvl w:val="0"/>
          <w:numId w:val="7"/>
        </w:numPr>
        <w:spacing w:after="0"/>
        <w:rPr>
          <w:rFonts w:asciiTheme="majorHAnsi" w:eastAsia="Times New Roman" w:hAnsiTheme="majorHAnsi" w:cstheme="majorHAnsi"/>
          <w:sz w:val="22"/>
          <w:szCs w:val="22"/>
          <w:lang w:eastAsia="en-AU"/>
        </w:rPr>
      </w:pPr>
      <w:bookmarkStart w:id="0" w:name="_Hlk132724199"/>
      <w:r w:rsidRPr="003F6CB9">
        <w:rPr>
          <w:rFonts w:asciiTheme="majorHAnsi" w:eastAsia="Times New Roman" w:hAnsiTheme="majorHAnsi" w:cstheme="majorHAnsi"/>
          <w:sz w:val="22"/>
          <w:szCs w:val="22"/>
          <w:lang w:eastAsia="en-AU"/>
        </w:rPr>
        <w:t xml:space="preserve">Drug and alcohol counselling </w:t>
      </w:r>
      <w:r w:rsidR="00D36372">
        <w:rPr>
          <w:rFonts w:asciiTheme="majorHAnsi" w:eastAsia="Times New Roman" w:hAnsiTheme="majorHAnsi" w:cstheme="majorHAnsi"/>
          <w:sz w:val="22"/>
          <w:szCs w:val="22"/>
          <w:lang w:eastAsia="en-AU"/>
        </w:rPr>
        <w:t>minimum three years’</w:t>
      </w:r>
      <w:r w:rsidR="00D36372" w:rsidRPr="003F6CB9">
        <w:rPr>
          <w:rFonts w:asciiTheme="majorHAnsi" w:eastAsia="Times New Roman" w:hAnsiTheme="majorHAnsi" w:cstheme="majorHAnsi"/>
          <w:sz w:val="22"/>
          <w:szCs w:val="22"/>
          <w:lang w:eastAsia="en-AU"/>
        </w:rPr>
        <w:t xml:space="preserve"> experience</w:t>
      </w:r>
    </w:p>
    <w:p w14:paraId="567D595A" w14:textId="77777777" w:rsidR="002B1588" w:rsidRPr="003F6CB9" w:rsidRDefault="002B1588" w:rsidP="0006416E">
      <w:pPr>
        <w:numPr>
          <w:ilvl w:val="0"/>
          <w:numId w:val="7"/>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Relevant tertiary qualifications</w:t>
      </w:r>
    </w:p>
    <w:p w14:paraId="21D9BB92" w14:textId="77777777" w:rsidR="002B1588" w:rsidRPr="003F6CB9" w:rsidRDefault="002B1588" w:rsidP="0006416E">
      <w:pPr>
        <w:numPr>
          <w:ilvl w:val="0"/>
          <w:numId w:val="7"/>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Demonstrated ability to organise and conduct group programs and community education</w:t>
      </w:r>
    </w:p>
    <w:p w14:paraId="720A5877" w14:textId="77777777" w:rsidR="00474B59" w:rsidRPr="00474B59" w:rsidRDefault="00474B59" w:rsidP="0006416E">
      <w:pPr>
        <w:numPr>
          <w:ilvl w:val="0"/>
          <w:numId w:val="7"/>
        </w:numPr>
        <w:spacing w:after="0"/>
        <w:jc w:val="both"/>
        <w:rPr>
          <w:rFonts w:asciiTheme="majorHAnsi" w:hAnsiTheme="majorHAnsi" w:cstheme="majorHAnsi"/>
          <w:sz w:val="22"/>
          <w:szCs w:val="22"/>
        </w:rPr>
      </w:pPr>
      <w:r w:rsidRPr="00474B59">
        <w:rPr>
          <w:rFonts w:asciiTheme="majorHAnsi" w:hAnsiTheme="majorHAnsi" w:cstheme="majorHAnsi"/>
          <w:sz w:val="22"/>
          <w:szCs w:val="22"/>
        </w:rPr>
        <w:t>Experience in sensitively working with women who may be vulnerable and experiencing the effects of trauma including domestic and family violence and historical childhood sexual abuse.</w:t>
      </w:r>
    </w:p>
    <w:p w14:paraId="73FEE08F" w14:textId="75B7E8C8" w:rsidR="00474B59" w:rsidRPr="00474B59" w:rsidRDefault="00474B59" w:rsidP="0006416E">
      <w:pPr>
        <w:numPr>
          <w:ilvl w:val="0"/>
          <w:numId w:val="7"/>
        </w:numPr>
        <w:spacing w:after="0"/>
        <w:jc w:val="both"/>
        <w:rPr>
          <w:rFonts w:asciiTheme="majorHAnsi" w:hAnsiTheme="majorHAnsi" w:cstheme="majorHAnsi"/>
          <w:sz w:val="22"/>
          <w:szCs w:val="22"/>
        </w:rPr>
      </w:pPr>
      <w:r w:rsidRPr="00474B59">
        <w:rPr>
          <w:rFonts w:asciiTheme="majorHAnsi" w:hAnsiTheme="majorHAnsi" w:cstheme="majorHAnsi"/>
          <w:sz w:val="22"/>
          <w:szCs w:val="22"/>
        </w:rPr>
        <w:lastRenderedPageBreak/>
        <w:t xml:space="preserve">Experience </w:t>
      </w:r>
      <w:r w:rsidR="00336906">
        <w:rPr>
          <w:rFonts w:asciiTheme="majorHAnsi" w:hAnsiTheme="majorHAnsi" w:cstheme="majorHAnsi"/>
          <w:sz w:val="22"/>
          <w:szCs w:val="22"/>
        </w:rPr>
        <w:t>working with financially disadvantaged women and wi</w:t>
      </w:r>
      <w:r w:rsidRPr="00474B59">
        <w:rPr>
          <w:rFonts w:asciiTheme="majorHAnsi" w:hAnsiTheme="majorHAnsi" w:cstheme="majorHAnsi"/>
          <w:sz w:val="22"/>
          <w:szCs w:val="22"/>
        </w:rPr>
        <w:t>th Aboriginal and Torres Strait Islander women, CALD women including refugees, interpreters and the LGBTQIA+ community</w:t>
      </w:r>
      <w:r w:rsidR="00336906">
        <w:rPr>
          <w:rFonts w:asciiTheme="majorHAnsi" w:hAnsiTheme="majorHAnsi" w:cstheme="majorHAnsi"/>
          <w:sz w:val="22"/>
          <w:szCs w:val="22"/>
        </w:rPr>
        <w:t>.</w:t>
      </w:r>
    </w:p>
    <w:p w14:paraId="7473E50A" w14:textId="00CF4B7D" w:rsidR="002B1588" w:rsidRPr="003F6CB9" w:rsidRDefault="002B1588" w:rsidP="0006416E">
      <w:pPr>
        <w:numPr>
          <w:ilvl w:val="0"/>
          <w:numId w:val="7"/>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Excellent written and verbal communication skills</w:t>
      </w:r>
    </w:p>
    <w:p w14:paraId="6F2181A8" w14:textId="77777777" w:rsidR="002B1588" w:rsidRPr="003F6CB9" w:rsidRDefault="002B1588" w:rsidP="0006416E">
      <w:pPr>
        <w:numPr>
          <w:ilvl w:val="0"/>
          <w:numId w:val="7"/>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Ability to work cooperatively in a team as well as independently</w:t>
      </w:r>
    </w:p>
    <w:p w14:paraId="73780C8E" w14:textId="3DEDABF5" w:rsidR="002B1588" w:rsidRPr="00A35902" w:rsidRDefault="002B1588" w:rsidP="0006416E">
      <w:pPr>
        <w:numPr>
          <w:ilvl w:val="0"/>
          <w:numId w:val="7"/>
        </w:numPr>
        <w:spacing w:after="0"/>
        <w:rPr>
          <w:rFonts w:asciiTheme="majorHAnsi" w:eastAsia="Times New Roman" w:hAnsiTheme="majorHAnsi" w:cstheme="majorHAnsi"/>
          <w:sz w:val="22"/>
          <w:szCs w:val="22"/>
          <w:lang w:eastAsia="en-AU"/>
        </w:rPr>
      </w:pPr>
      <w:r w:rsidRPr="00A35902">
        <w:rPr>
          <w:rFonts w:asciiTheme="majorHAnsi" w:eastAsia="Times New Roman" w:hAnsiTheme="majorHAnsi" w:cstheme="majorHAnsi"/>
          <w:sz w:val="22"/>
          <w:szCs w:val="22"/>
          <w:lang w:eastAsia="en-AU"/>
        </w:rPr>
        <w:t xml:space="preserve">Membership of a counselling association or </w:t>
      </w:r>
      <w:r w:rsidR="00C4633C" w:rsidRPr="00A35902">
        <w:rPr>
          <w:rFonts w:asciiTheme="majorHAnsi" w:eastAsia="Times New Roman" w:hAnsiTheme="majorHAnsi" w:cstheme="majorHAnsi"/>
          <w:sz w:val="22"/>
          <w:szCs w:val="22"/>
          <w:lang w:eastAsia="en-AU"/>
        </w:rPr>
        <w:t xml:space="preserve">other relevant association </w:t>
      </w:r>
      <w:proofErr w:type="spellStart"/>
      <w:r w:rsidR="00C4633C" w:rsidRPr="00A35902">
        <w:rPr>
          <w:rFonts w:asciiTheme="majorHAnsi" w:eastAsia="Times New Roman" w:hAnsiTheme="majorHAnsi" w:cstheme="majorHAnsi"/>
          <w:sz w:val="22"/>
          <w:szCs w:val="22"/>
          <w:lang w:eastAsia="en-AU"/>
        </w:rPr>
        <w:t>eg</w:t>
      </w:r>
      <w:proofErr w:type="spellEnd"/>
      <w:r w:rsidR="00C4633C" w:rsidRPr="00A35902">
        <w:rPr>
          <w:rFonts w:asciiTheme="majorHAnsi" w:eastAsia="Times New Roman" w:hAnsiTheme="majorHAnsi" w:cstheme="majorHAnsi"/>
          <w:sz w:val="22"/>
          <w:szCs w:val="22"/>
          <w:lang w:eastAsia="en-AU"/>
        </w:rPr>
        <w:t xml:space="preserve"> AASW</w:t>
      </w:r>
    </w:p>
    <w:p w14:paraId="5F868D9C" w14:textId="77777777" w:rsidR="002B1588" w:rsidRDefault="002B1588" w:rsidP="0006416E">
      <w:pPr>
        <w:numPr>
          <w:ilvl w:val="0"/>
          <w:numId w:val="7"/>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Computer literacy</w:t>
      </w:r>
    </w:p>
    <w:p w14:paraId="19388654" w14:textId="77777777" w:rsidR="003F6CB9" w:rsidRPr="003F6CB9" w:rsidRDefault="003F6CB9" w:rsidP="0006416E">
      <w:pPr>
        <w:spacing w:after="0"/>
        <w:ind w:left="720"/>
        <w:rPr>
          <w:rFonts w:asciiTheme="majorHAnsi" w:eastAsia="Times New Roman" w:hAnsiTheme="majorHAnsi" w:cstheme="majorHAnsi"/>
          <w:sz w:val="22"/>
          <w:szCs w:val="22"/>
          <w:lang w:eastAsia="en-AU"/>
        </w:rPr>
      </w:pPr>
    </w:p>
    <w:p w14:paraId="47F37469" w14:textId="77777777" w:rsidR="002B1588" w:rsidRPr="00EC70B5" w:rsidRDefault="002B1588" w:rsidP="0006416E">
      <w:pPr>
        <w:spacing w:after="0"/>
        <w:rPr>
          <w:rFonts w:asciiTheme="majorHAnsi" w:eastAsia="Times New Roman" w:hAnsiTheme="majorHAnsi" w:cstheme="majorHAnsi"/>
          <w:lang w:eastAsia="en-AU"/>
        </w:rPr>
      </w:pPr>
      <w:r w:rsidRPr="00EC70B5">
        <w:rPr>
          <w:rFonts w:asciiTheme="majorHAnsi" w:eastAsia="Times New Roman" w:hAnsiTheme="majorHAnsi" w:cstheme="majorHAnsi"/>
          <w:b/>
          <w:bCs/>
          <w:lang w:eastAsia="en-AU"/>
        </w:rPr>
        <w:t>Desirable criteria</w:t>
      </w:r>
    </w:p>
    <w:p w14:paraId="61C5B8B5" w14:textId="77777777" w:rsidR="002B1588" w:rsidRPr="003F6CB9" w:rsidRDefault="002B1588" w:rsidP="0006416E">
      <w:pPr>
        <w:numPr>
          <w:ilvl w:val="0"/>
          <w:numId w:val="8"/>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Knowledge of women’s health issues</w:t>
      </w:r>
    </w:p>
    <w:p w14:paraId="794BEC6A" w14:textId="77777777" w:rsidR="002B1588" w:rsidRPr="003F6CB9" w:rsidRDefault="002B1588" w:rsidP="0006416E">
      <w:pPr>
        <w:numPr>
          <w:ilvl w:val="0"/>
          <w:numId w:val="8"/>
        </w:num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Best Practice software and Microsoft Word and Outlook</w:t>
      </w:r>
    </w:p>
    <w:p w14:paraId="70B99797" w14:textId="7748FE39" w:rsidR="002B1588" w:rsidRPr="003F6CB9" w:rsidRDefault="002B1588" w:rsidP="0006416E">
      <w:pPr>
        <w:numPr>
          <w:ilvl w:val="0"/>
          <w:numId w:val="8"/>
        </w:numPr>
        <w:spacing w:after="0"/>
        <w:rPr>
          <w:rFonts w:asciiTheme="majorHAnsi" w:eastAsia="Times New Roman" w:hAnsiTheme="majorHAnsi" w:cstheme="majorHAnsi"/>
          <w:sz w:val="22"/>
          <w:szCs w:val="22"/>
          <w:lang w:eastAsia="en-AU"/>
        </w:rPr>
      </w:pPr>
      <w:proofErr w:type="spellStart"/>
      <w:r w:rsidRPr="003F6CB9">
        <w:rPr>
          <w:rFonts w:asciiTheme="majorHAnsi" w:eastAsia="Times New Roman" w:hAnsiTheme="majorHAnsi" w:cstheme="majorHAnsi"/>
          <w:sz w:val="22"/>
          <w:szCs w:val="22"/>
          <w:lang w:eastAsia="en-AU"/>
        </w:rPr>
        <w:t>NADAbase</w:t>
      </w:r>
      <w:proofErr w:type="spellEnd"/>
      <w:r w:rsidRPr="003F6CB9">
        <w:rPr>
          <w:rFonts w:asciiTheme="majorHAnsi" w:eastAsia="Times New Roman" w:hAnsiTheme="majorHAnsi" w:cstheme="majorHAnsi"/>
          <w:sz w:val="22"/>
          <w:szCs w:val="22"/>
          <w:lang w:eastAsia="en-AU"/>
        </w:rPr>
        <w:t xml:space="preserve"> software</w:t>
      </w:r>
    </w:p>
    <w:bookmarkEnd w:id="0"/>
    <w:p w14:paraId="3860286A" w14:textId="77777777" w:rsidR="0006416E" w:rsidRDefault="0006416E" w:rsidP="0006416E">
      <w:pPr>
        <w:spacing w:after="0"/>
        <w:rPr>
          <w:rFonts w:asciiTheme="majorHAnsi" w:eastAsia="Times New Roman" w:hAnsiTheme="majorHAnsi" w:cstheme="majorHAnsi"/>
          <w:sz w:val="22"/>
          <w:szCs w:val="22"/>
          <w:lang w:eastAsia="en-AU"/>
        </w:rPr>
      </w:pPr>
    </w:p>
    <w:p w14:paraId="0F2CC320" w14:textId="77777777" w:rsidR="00581FE7" w:rsidRPr="00581FE7" w:rsidRDefault="00581FE7" w:rsidP="0006416E">
      <w:pPr>
        <w:spacing w:after="0"/>
        <w:rPr>
          <w:rFonts w:asciiTheme="majorHAnsi" w:eastAsia="Times New Roman" w:hAnsiTheme="majorHAnsi" w:cstheme="majorHAnsi"/>
          <w:sz w:val="22"/>
          <w:szCs w:val="22"/>
          <w:lang w:eastAsia="en-AU"/>
        </w:rPr>
      </w:pPr>
    </w:p>
    <w:p w14:paraId="531E7539" w14:textId="77777777" w:rsidR="00581FE7" w:rsidRPr="00581FE7" w:rsidRDefault="00581FE7" w:rsidP="00581FE7">
      <w:pPr>
        <w:spacing w:after="0"/>
        <w:rPr>
          <w:rFonts w:asciiTheme="majorHAnsi" w:hAnsiTheme="majorHAnsi" w:cstheme="majorHAnsi"/>
          <w:sz w:val="22"/>
          <w:szCs w:val="22"/>
        </w:rPr>
      </w:pPr>
      <w:r w:rsidRPr="00581FE7">
        <w:rPr>
          <w:rFonts w:asciiTheme="majorHAnsi" w:hAnsiTheme="majorHAnsi" w:cstheme="majorHAnsi"/>
          <w:sz w:val="22"/>
          <w:szCs w:val="22"/>
        </w:rPr>
        <w:t xml:space="preserve">Benefit of joining us: </w:t>
      </w:r>
    </w:p>
    <w:p w14:paraId="5283F2E2" w14:textId="77777777" w:rsidR="00581FE7" w:rsidRPr="00581FE7" w:rsidRDefault="00581FE7" w:rsidP="00581FE7">
      <w:pPr>
        <w:pStyle w:val="ListParagraph"/>
        <w:numPr>
          <w:ilvl w:val="0"/>
          <w:numId w:val="10"/>
        </w:numPr>
        <w:spacing w:after="0"/>
        <w:rPr>
          <w:rFonts w:asciiTheme="majorHAnsi" w:hAnsiTheme="majorHAnsi" w:cstheme="majorHAnsi"/>
          <w:sz w:val="22"/>
          <w:szCs w:val="22"/>
        </w:rPr>
      </w:pPr>
      <w:r w:rsidRPr="00581FE7">
        <w:rPr>
          <w:rFonts w:asciiTheme="majorHAnsi" w:hAnsiTheme="majorHAnsi" w:cstheme="majorHAnsi"/>
          <w:sz w:val="22"/>
          <w:szCs w:val="22"/>
        </w:rPr>
        <w:t>Access to salary packaging.</w:t>
      </w:r>
    </w:p>
    <w:p w14:paraId="2B09A683" w14:textId="77777777" w:rsidR="00581FE7" w:rsidRPr="00581FE7" w:rsidRDefault="00581FE7" w:rsidP="00581FE7">
      <w:pPr>
        <w:spacing w:after="0"/>
        <w:rPr>
          <w:rFonts w:asciiTheme="majorHAnsi" w:eastAsia="Times New Roman" w:hAnsiTheme="majorHAnsi" w:cstheme="majorHAnsi"/>
          <w:sz w:val="22"/>
          <w:szCs w:val="22"/>
          <w:lang w:eastAsia="en-AU"/>
        </w:rPr>
      </w:pPr>
    </w:p>
    <w:p w14:paraId="0F124989" w14:textId="77777777" w:rsidR="000E16FD" w:rsidRDefault="000E16FD" w:rsidP="00581FE7">
      <w:pPr>
        <w:spacing w:after="0"/>
        <w:rPr>
          <w:rFonts w:asciiTheme="majorHAnsi" w:eastAsia="Times New Roman" w:hAnsiTheme="majorHAnsi" w:cstheme="majorHAnsi"/>
          <w:sz w:val="22"/>
          <w:szCs w:val="22"/>
          <w:lang w:eastAsia="en-AU"/>
        </w:rPr>
      </w:pPr>
    </w:p>
    <w:p w14:paraId="0B89DB6E" w14:textId="154B914F" w:rsidR="00581FE7" w:rsidRPr="00E15703" w:rsidRDefault="00581FE7" w:rsidP="00581FE7">
      <w:pPr>
        <w:spacing w:after="0"/>
        <w:rPr>
          <w:rFonts w:asciiTheme="majorHAnsi" w:eastAsia="Times New Roman" w:hAnsiTheme="majorHAnsi" w:cstheme="majorHAnsi"/>
          <w:sz w:val="22"/>
          <w:szCs w:val="22"/>
          <w:u w:val="single"/>
          <w:lang w:eastAsia="en-AU"/>
        </w:rPr>
      </w:pPr>
      <w:r w:rsidRPr="00E15703">
        <w:rPr>
          <w:rFonts w:asciiTheme="majorHAnsi" w:eastAsia="Times New Roman" w:hAnsiTheme="majorHAnsi" w:cstheme="majorHAnsi"/>
          <w:sz w:val="22"/>
          <w:szCs w:val="22"/>
          <w:u w:val="single"/>
          <w:lang w:eastAsia="en-AU"/>
        </w:rPr>
        <w:t>Position description attached.</w:t>
      </w:r>
    </w:p>
    <w:p w14:paraId="7BFA79C5" w14:textId="77777777" w:rsidR="00581FE7" w:rsidRDefault="00581FE7" w:rsidP="0006416E">
      <w:pPr>
        <w:spacing w:after="0"/>
        <w:rPr>
          <w:rFonts w:asciiTheme="majorHAnsi" w:eastAsia="Times New Roman" w:hAnsiTheme="majorHAnsi" w:cstheme="majorHAnsi"/>
          <w:sz w:val="22"/>
          <w:szCs w:val="22"/>
          <w:lang w:eastAsia="en-AU"/>
        </w:rPr>
      </w:pPr>
    </w:p>
    <w:p w14:paraId="004F0C43" w14:textId="0C329756" w:rsidR="00581FE7" w:rsidRPr="00581FE7" w:rsidRDefault="00581FE7" w:rsidP="0006416E">
      <w:pPr>
        <w:spacing w:after="0"/>
        <w:rPr>
          <w:rFonts w:asciiTheme="majorHAnsi" w:eastAsia="Times New Roman" w:hAnsiTheme="majorHAnsi" w:cstheme="majorHAnsi"/>
          <w:b/>
          <w:bCs/>
          <w:lang w:eastAsia="en-AU"/>
        </w:rPr>
      </w:pPr>
      <w:r w:rsidRPr="00581FE7">
        <w:rPr>
          <w:rFonts w:asciiTheme="majorHAnsi" w:eastAsia="Times New Roman" w:hAnsiTheme="majorHAnsi" w:cstheme="majorHAnsi"/>
          <w:b/>
          <w:bCs/>
          <w:lang w:eastAsia="en-AU"/>
        </w:rPr>
        <w:t>How to Apply</w:t>
      </w:r>
    </w:p>
    <w:p w14:paraId="1EC58E23" w14:textId="12F1EA2E" w:rsidR="00581FE7" w:rsidRDefault="002B1588" w:rsidP="0006416E">
      <w:pPr>
        <w:spacing w:after="0"/>
        <w:rPr>
          <w:rFonts w:asciiTheme="majorHAnsi" w:eastAsia="Times New Roman" w:hAnsiTheme="majorHAnsi" w:cstheme="majorHAnsi"/>
          <w:sz w:val="22"/>
          <w:szCs w:val="22"/>
          <w:lang w:eastAsia="en-AU"/>
        </w:rPr>
      </w:pPr>
      <w:r w:rsidRPr="003F6CB9">
        <w:rPr>
          <w:rFonts w:asciiTheme="majorHAnsi" w:eastAsia="Times New Roman" w:hAnsiTheme="majorHAnsi" w:cstheme="majorHAnsi"/>
          <w:sz w:val="22"/>
          <w:szCs w:val="22"/>
          <w:lang w:eastAsia="en-AU"/>
        </w:rPr>
        <w:t xml:space="preserve">To apply, please email your resume and a covering letter addressing </w:t>
      </w:r>
      <w:r w:rsidR="00EC70B5">
        <w:rPr>
          <w:rFonts w:asciiTheme="majorHAnsi" w:eastAsia="Times New Roman" w:hAnsiTheme="majorHAnsi" w:cstheme="majorHAnsi"/>
          <w:sz w:val="22"/>
          <w:szCs w:val="22"/>
          <w:lang w:eastAsia="en-AU"/>
        </w:rPr>
        <w:t>all the</w:t>
      </w:r>
      <w:r w:rsidRPr="003F6CB9">
        <w:rPr>
          <w:rFonts w:asciiTheme="majorHAnsi" w:eastAsia="Times New Roman" w:hAnsiTheme="majorHAnsi" w:cstheme="majorHAnsi"/>
          <w:sz w:val="22"/>
          <w:szCs w:val="22"/>
          <w:lang w:eastAsia="en-AU"/>
        </w:rPr>
        <w:t xml:space="preserve"> essential </w:t>
      </w:r>
      <w:r w:rsidR="00EC70B5">
        <w:rPr>
          <w:rFonts w:asciiTheme="majorHAnsi" w:eastAsia="Times New Roman" w:hAnsiTheme="majorHAnsi" w:cstheme="majorHAnsi"/>
          <w:sz w:val="22"/>
          <w:szCs w:val="22"/>
          <w:lang w:eastAsia="en-AU"/>
        </w:rPr>
        <w:t>and desirable criteria</w:t>
      </w:r>
      <w:r w:rsidRPr="003F6CB9">
        <w:rPr>
          <w:rFonts w:asciiTheme="majorHAnsi" w:eastAsia="Times New Roman" w:hAnsiTheme="majorHAnsi" w:cstheme="majorHAnsi"/>
          <w:sz w:val="22"/>
          <w:szCs w:val="22"/>
          <w:lang w:eastAsia="en-AU"/>
        </w:rPr>
        <w:t xml:space="preserve"> to: </w:t>
      </w:r>
      <w:hyperlink r:id="rId7" w:history="1">
        <w:r w:rsidRPr="003F6CB9">
          <w:rPr>
            <w:rStyle w:val="Hyperlink"/>
            <w:rFonts w:asciiTheme="majorHAnsi" w:eastAsia="Times New Roman" w:hAnsiTheme="majorHAnsi" w:cstheme="majorHAnsi"/>
            <w:sz w:val="22"/>
            <w:szCs w:val="22"/>
            <w:lang w:eastAsia="en-AU"/>
          </w:rPr>
          <w:t>manager@lwchc.org.au</w:t>
        </w:r>
      </w:hyperlink>
      <w:r w:rsidRPr="003F6CB9">
        <w:rPr>
          <w:rFonts w:asciiTheme="majorHAnsi" w:eastAsia="Times New Roman" w:hAnsiTheme="majorHAnsi" w:cstheme="majorHAnsi"/>
          <w:sz w:val="22"/>
          <w:szCs w:val="22"/>
          <w:lang w:eastAsia="en-AU"/>
        </w:rPr>
        <w:t xml:space="preserve"> by </w:t>
      </w:r>
      <w:r w:rsidR="00F302B3">
        <w:rPr>
          <w:rFonts w:asciiTheme="majorHAnsi" w:eastAsia="Times New Roman" w:hAnsiTheme="majorHAnsi" w:cstheme="majorHAnsi"/>
          <w:sz w:val="22"/>
          <w:szCs w:val="22"/>
          <w:lang w:eastAsia="en-AU"/>
        </w:rPr>
        <w:t>5pm</w:t>
      </w:r>
      <w:r w:rsidRPr="003F6CB9">
        <w:rPr>
          <w:rFonts w:asciiTheme="majorHAnsi" w:eastAsia="Times New Roman" w:hAnsiTheme="majorHAnsi" w:cstheme="majorHAnsi"/>
          <w:sz w:val="22"/>
          <w:szCs w:val="22"/>
          <w:lang w:eastAsia="en-AU"/>
        </w:rPr>
        <w:t xml:space="preserve"> on </w:t>
      </w:r>
      <w:r w:rsidR="00F302B3">
        <w:rPr>
          <w:rFonts w:asciiTheme="majorHAnsi" w:eastAsia="Times New Roman" w:hAnsiTheme="majorHAnsi" w:cstheme="majorHAnsi"/>
          <w:sz w:val="22"/>
          <w:szCs w:val="22"/>
          <w:lang w:eastAsia="en-AU"/>
        </w:rPr>
        <w:t>Friday 23 May 2025.</w:t>
      </w:r>
      <w:r w:rsidRPr="003F6CB9">
        <w:rPr>
          <w:rFonts w:asciiTheme="majorHAnsi" w:eastAsia="Times New Roman" w:hAnsiTheme="majorHAnsi" w:cstheme="majorHAnsi"/>
          <w:sz w:val="22"/>
          <w:szCs w:val="22"/>
          <w:lang w:eastAsia="en-AU"/>
        </w:rPr>
        <w:t xml:space="preserve">  </w:t>
      </w:r>
    </w:p>
    <w:p w14:paraId="141D9BEF" w14:textId="77777777" w:rsidR="00581FE7" w:rsidRDefault="00581FE7" w:rsidP="0006416E">
      <w:pPr>
        <w:spacing w:after="0"/>
        <w:rPr>
          <w:rFonts w:asciiTheme="majorHAnsi" w:eastAsia="Times New Roman" w:hAnsiTheme="majorHAnsi" w:cstheme="majorHAnsi"/>
          <w:sz w:val="22"/>
          <w:szCs w:val="22"/>
          <w:lang w:eastAsia="en-AU"/>
        </w:rPr>
      </w:pPr>
    </w:p>
    <w:p w14:paraId="214298EC" w14:textId="77777777" w:rsidR="00EC70B5" w:rsidRDefault="00EC70B5" w:rsidP="0006416E">
      <w:pPr>
        <w:spacing w:after="0"/>
        <w:jc w:val="both"/>
        <w:rPr>
          <w:rFonts w:asciiTheme="majorHAnsi" w:eastAsia="Times New Roman" w:hAnsiTheme="majorHAnsi" w:cstheme="majorHAnsi"/>
          <w:sz w:val="20"/>
          <w:szCs w:val="20"/>
          <w:lang w:eastAsia="en-AU"/>
        </w:rPr>
      </w:pPr>
    </w:p>
    <w:p w14:paraId="5669505C" w14:textId="50A901BA" w:rsidR="00EC70B5" w:rsidRPr="004B735D" w:rsidRDefault="00EC70B5" w:rsidP="00EC70B5">
      <w:pPr>
        <w:spacing w:after="0"/>
        <w:rPr>
          <w:rFonts w:asciiTheme="majorHAnsi" w:hAnsiTheme="majorHAnsi" w:cstheme="majorHAnsi"/>
          <w:sz w:val="20"/>
          <w:szCs w:val="20"/>
        </w:rPr>
      </w:pPr>
      <w:r w:rsidRPr="004B735D">
        <w:rPr>
          <w:rFonts w:asciiTheme="majorHAnsi" w:hAnsiTheme="majorHAnsi" w:cstheme="majorHAnsi"/>
          <w:color w:val="000000"/>
          <w:sz w:val="20"/>
          <w:szCs w:val="20"/>
          <w:shd w:val="clear" w:color="auto" w:fill="FFFFFF"/>
        </w:rPr>
        <w:t>LWCHC holds an exemption under the NSW Anti-Discrimination Act and only employs female workers for all positions</w:t>
      </w:r>
      <w:r>
        <w:rPr>
          <w:rFonts w:asciiTheme="majorHAnsi" w:hAnsiTheme="majorHAnsi" w:cstheme="majorHAnsi"/>
          <w:color w:val="000000"/>
          <w:sz w:val="20"/>
          <w:szCs w:val="20"/>
          <w:shd w:val="clear" w:color="auto" w:fill="FFFFFF"/>
        </w:rPr>
        <w:t>.</w:t>
      </w:r>
    </w:p>
    <w:p w14:paraId="27B7EF6F" w14:textId="77777777" w:rsidR="00EC70B5" w:rsidRDefault="00EC70B5" w:rsidP="0006416E">
      <w:pPr>
        <w:spacing w:after="0"/>
        <w:jc w:val="both"/>
        <w:rPr>
          <w:rFonts w:asciiTheme="majorHAnsi" w:eastAsia="Times New Roman" w:hAnsiTheme="majorHAnsi" w:cstheme="majorHAnsi"/>
          <w:sz w:val="20"/>
          <w:szCs w:val="20"/>
          <w:lang w:eastAsia="en-AU"/>
        </w:rPr>
      </w:pPr>
    </w:p>
    <w:p w14:paraId="64522470" w14:textId="7FBDC98E" w:rsidR="00E15703" w:rsidRDefault="002B1588" w:rsidP="0006416E">
      <w:pPr>
        <w:spacing w:after="0"/>
        <w:jc w:val="both"/>
        <w:rPr>
          <w:rFonts w:asciiTheme="majorHAnsi" w:eastAsia="Times New Roman" w:hAnsiTheme="majorHAnsi" w:cstheme="majorHAnsi"/>
          <w:i/>
          <w:iCs/>
          <w:sz w:val="20"/>
          <w:szCs w:val="20"/>
          <w:lang w:eastAsia="en-AU"/>
        </w:rPr>
      </w:pPr>
      <w:r w:rsidRPr="00EC70B5">
        <w:rPr>
          <w:rFonts w:asciiTheme="majorHAnsi" w:eastAsia="Times New Roman" w:hAnsiTheme="majorHAnsi" w:cstheme="majorHAnsi"/>
          <w:i/>
          <w:iCs/>
          <w:sz w:val="20"/>
          <w:szCs w:val="20"/>
          <w:lang w:eastAsia="en-AU"/>
        </w:rPr>
        <w:t xml:space="preserve">*Being a woman is a genuine occupational qualification under s.31 of the Anti-Discrimination Act 1977 (NSW). Employment is subject to a national police check. LWCHC is committed to EEO and Anti-Discrimination Principles. </w:t>
      </w:r>
      <w:r w:rsidR="003D52F8" w:rsidRPr="00EC70B5">
        <w:rPr>
          <w:rFonts w:asciiTheme="majorHAnsi" w:eastAsia="Times New Roman" w:hAnsiTheme="majorHAnsi" w:cstheme="majorHAnsi"/>
          <w:i/>
          <w:iCs/>
          <w:sz w:val="20"/>
          <w:szCs w:val="20"/>
          <w:lang w:eastAsia="en-AU"/>
        </w:rPr>
        <w:t>W</w:t>
      </w:r>
      <w:r w:rsidRPr="00EC70B5">
        <w:rPr>
          <w:rFonts w:asciiTheme="majorHAnsi" w:eastAsia="Times New Roman" w:hAnsiTheme="majorHAnsi" w:cstheme="majorHAnsi"/>
          <w:i/>
          <w:iCs/>
          <w:sz w:val="20"/>
          <w:szCs w:val="20"/>
          <w:lang w:eastAsia="en-AU"/>
        </w:rPr>
        <w:t>omen from Aboriginal and Torres Strait Islander and diverse cultural backgrounds are encouraged to apply.</w:t>
      </w:r>
    </w:p>
    <w:p w14:paraId="2EEA412D" w14:textId="77777777" w:rsidR="00E15703" w:rsidRDefault="00E15703">
      <w:pPr>
        <w:spacing w:after="0"/>
        <w:rPr>
          <w:rFonts w:asciiTheme="majorHAnsi" w:eastAsia="Times New Roman" w:hAnsiTheme="majorHAnsi" w:cstheme="majorHAnsi"/>
          <w:i/>
          <w:iCs/>
          <w:sz w:val="20"/>
          <w:szCs w:val="20"/>
          <w:lang w:eastAsia="en-AU"/>
        </w:rPr>
      </w:pPr>
      <w:r>
        <w:rPr>
          <w:rFonts w:asciiTheme="majorHAnsi" w:eastAsia="Times New Roman" w:hAnsiTheme="majorHAnsi" w:cstheme="majorHAnsi"/>
          <w:i/>
          <w:iCs/>
          <w:sz w:val="20"/>
          <w:szCs w:val="20"/>
          <w:lang w:eastAsia="en-AU"/>
        </w:rPr>
        <w:br w:type="page"/>
      </w:r>
    </w:p>
    <w:p w14:paraId="22FA467F" w14:textId="77777777" w:rsidR="00E15703" w:rsidRPr="00E15703" w:rsidRDefault="00E15703" w:rsidP="00E15703">
      <w:pPr>
        <w:jc w:val="center"/>
        <w:rPr>
          <w:rFonts w:asciiTheme="majorHAnsi" w:hAnsiTheme="majorHAnsi" w:cstheme="majorHAnsi"/>
          <w:b/>
          <w:bCs/>
          <w:sz w:val="32"/>
          <w:szCs w:val="32"/>
        </w:rPr>
      </w:pPr>
      <w:r w:rsidRPr="00E15703">
        <w:rPr>
          <w:rFonts w:asciiTheme="majorHAnsi" w:hAnsiTheme="majorHAnsi" w:cstheme="majorHAnsi"/>
          <w:b/>
          <w:bCs/>
          <w:noProof/>
          <w:sz w:val="32"/>
          <w:szCs w:val="32"/>
        </w:rPr>
        <w:lastRenderedPageBreak/>
        <w:drawing>
          <wp:inline distT="0" distB="0" distL="0" distR="0" wp14:anchorId="72BB0297" wp14:editId="253EDFAC">
            <wp:extent cx="2981325" cy="7155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96886" cy="719253"/>
                    </a:xfrm>
                    <a:prstGeom prst="rect">
                      <a:avLst/>
                    </a:prstGeom>
                  </pic:spPr>
                </pic:pic>
              </a:graphicData>
            </a:graphic>
          </wp:inline>
        </w:drawing>
      </w:r>
    </w:p>
    <w:p w14:paraId="766F2A82" w14:textId="77777777" w:rsidR="00E15703" w:rsidRPr="00E15703" w:rsidRDefault="00E15703" w:rsidP="00E15703">
      <w:pPr>
        <w:jc w:val="center"/>
        <w:rPr>
          <w:rFonts w:asciiTheme="majorHAnsi" w:hAnsiTheme="majorHAnsi" w:cstheme="majorHAnsi"/>
          <w:b/>
          <w:bCs/>
          <w:color w:val="684C80"/>
          <w:sz w:val="32"/>
          <w:szCs w:val="32"/>
        </w:rPr>
      </w:pPr>
      <w:r w:rsidRPr="00E15703">
        <w:rPr>
          <w:rFonts w:asciiTheme="majorHAnsi" w:hAnsiTheme="majorHAnsi" w:cstheme="majorHAnsi"/>
          <w:b/>
          <w:bCs/>
          <w:sz w:val="32"/>
          <w:szCs w:val="32"/>
        </w:rPr>
        <w:t>Position Description</w:t>
      </w:r>
    </w:p>
    <w:p w14:paraId="21BEBC28" w14:textId="77777777" w:rsidR="00E15703" w:rsidRPr="00E15703" w:rsidRDefault="00E15703" w:rsidP="00E15703">
      <w:pPr>
        <w:jc w:val="center"/>
        <w:rPr>
          <w:rFonts w:asciiTheme="majorHAnsi" w:hAnsiTheme="majorHAnsi" w:cstheme="majorHAnsi"/>
          <w:sz w:val="32"/>
          <w:szCs w:val="32"/>
        </w:rPr>
      </w:pPr>
      <w:r w:rsidRPr="00E15703">
        <w:rPr>
          <w:rFonts w:asciiTheme="majorHAnsi" w:hAnsiTheme="majorHAnsi" w:cstheme="majorHAnsi"/>
          <w:b/>
          <w:bCs/>
          <w:color w:val="684C80"/>
          <w:sz w:val="32"/>
          <w:szCs w:val="32"/>
        </w:rPr>
        <w:t xml:space="preserve">Counsellor </w:t>
      </w:r>
    </w:p>
    <w:tbl>
      <w:tblPr>
        <w:tblStyle w:val="GridTable2-Accent3"/>
        <w:tblW w:w="8930" w:type="dxa"/>
        <w:tblInd w:w="142" w:type="dxa"/>
        <w:tblLook w:val="0480" w:firstRow="0" w:lastRow="0" w:firstColumn="1" w:lastColumn="0" w:noHBand="0" w:noVBand="1"/>
      </w:tblPr>
      <w:tblGrid>
        <w:gridCol w:w="1711"/>
        <w:gridCol w:w="7219"/>
      </w:tblGrid>
      <w:tr w:rsidR="00E15703" w:rsidRPr="00E15703" w14:paraId="710A5F15" w14:textId="77777777" w:rsidTr="00B21BB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11" w:type="dxa"/>
            <w:shd w:val="clear" w:color="auto" w:fill="EAE5EF"/>
          </w:tcPr>
          <w:p w14:paraId="2D4518FC" w14:textId="77777777" w:rsidR="00E15703" w:rsidRPr="00E15703" w:rsidRDefault="00E15703" w:rsidP="00B21BB1">
            <w:pPr>
              <w:jc w:val="center"/>
              <w:rPr>
                <w:rFonts w:asciiTheme="majorHAnsi" w:hAnsiTheme="majorHAnsi" w:cstheme="majorHAnsi"/>
                <w:b w:val="0"/>
                <w:bCs w:val="0"/>
              </w:rPr>
            </w:pPr>
            <w:r w:rsidRPr="00E15703">
              <w:rPr>
                <w:rFonts w:asciiTheme="majorHAnsi" w:hAnsiTheme="majorHAnsi" w:cstheme="majorHAnsi"/>
                <w:b w:val="0"/>
                <w:bCs w:val="0"/>
              </w:rPr>
              <w:t>Position</w:t>
            </w:r>
          </w:p>
        </w:tc>
        <w:tc>
          <w:tcPr>
            <w:tcW w:w="7219" w:type="dxa"/>
            <w:shd w:val="clear" w:color="auto" w:fill="EAE5EF"/>
          </w:tcPr>
          <w:p w14:paraId="4EDC35D7" w14:textId="77777777" w:rsidR="00E15703" w:rsidRPr="00E15703" w:rsidRDefault="00E15703" w:rsidP="00B21BB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5703">
              <w:rPr>
                <w:rFonts w:asciiTheme="majorHAnsi" w:hAnsiTheme="majorHAnsi" w:cstheme="majorHAnsi"/>
              </w:rPr>
              <w:t>Drug and Alcohol Counsellor</w:t>
            </w:r>
          </w:p>
        </w:tc>
      </w:tr>
      <w:tr w:rsidR="00E15703" w:rsidRPr="00E15703" w14:paraId="67EEAB2C" w14:textId="77777777" w:rsidTr="00B21BB1">
        <w:trPr>
          <w:trHeight w:val="416"/>
        </w:trPr>
        <w:tc>
          <w:tcPr>
            <w:cnfStyle w:val="001000000000" w:firstRow="0" w:lastRow="0" w:firstColumn="1" w:lastColumn="0" w:oddVBand="0" w:evenVBand="0" w:oddHBand="0" w:evenHBand="0" w:firstRowFirstColumn="0" w:firstRowLastColumn="0" w:lastRowFirstColumn="0" w:lastRowLastColumn="0"/>
            <w:tcW w:w="1711" w:type="dxa"/>
          </w:tcPr>
          <w:p w14:paraId="35EE8AA3" w14:textId="77777777" w:rsidR="00E15703" w:rsidRPr="00E15703" w:rsidRDefault="00E15703" w:rsidP="00B21BB1">
            <w:pPr>
              <w:jc w:val="center"/>
              <w:rPr>
                <w:rFonts w:asciiTheme="majorHAnsi" w:hAnsiTheme="majorHAnsi" w:cstheme="majorHAnsi"/>
                <w:b w:val="0"/>
                <w:bCs w:val="0"/>
              </w:rPr>
            </w:pPr>
            <w:r w:rsidRPr="00E15703">
              <w:rPr>
                <w:rFonts w:asciiTheme="majorHAnsi" w:hAnsiTheme="majorHAnsi" w:cstheme="majorHAnsi"/>
                <w:b w:val="0"/>
                <w:bCs w:val="0"/>
              </w:rPr>
              <w:t>Hours</w:t>
            </w:r>
          </w:p>
        </w:tc>
        <w:tc>
          <w:tcPr>
            <w:tcW w:w="7219" w:type="dxa"/>
          </w:tcPr>
          <w:p w14:paraId="1B49592C" w14:textId="77777777" w:rsidR="00E15703" w:rsidRPr="00E15703" w:rsidRDefault="00E15703" w:rsidP="00B21B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5703">
              <w:rPr>
                <w:rFonts w:asciiTheme="majorHAnsi" w:hAnsiTheme="majorHAnsi" w:cstheme="majorHAnsi"/>
              </w:rPr>
              <w:t>62-64 hours per fortnight</w:t>
            </w:r>
          </w:p>
        </w:tc>
      </w:tr>
      <w:tr w:rsidR="00E15703" w:rsidRPr="00E15703" w14:paraId="6C155AE6" w14:textId="77777777" w:rsidTr="00B21BB1">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711" w:type="dxa"/>
            <w:shd w:val="clear" w:color="auto" w:fill="EAE5EF"/>
          </w:tcPr>
          <w:p w14:paraId="4A29AE0C" w14:textId="77777777" w:rsidR="00E15703" w:rsidRPr="00E15703" w:rsidRDefault="00E15703" w:rsidP="00B21BB1">
            <w:pPr>
              <w:jc w:val="center"/>
              <w:rPr>
                <w:rFonts w:asciiTheme="majorHAnsi" w:hAnsiTheme="majorHAnsi" w:cstheme="majorHAnsi"/>
                <w:b w:val="0"/>
                <w:bCs w:val="0"/>
              </w:rPr>
            </w:pPr>
            <w:r w:rsidRPr="00E15703">
              <w:rPr>
                <w:rFonts w:asciiTheme="majorHAnsi" w:hAnsiTheme="majorHAnsi" w:cstheme="majorHAnsi"/>
                <w:b w:val="0"/>
                <w:bCs w:val="0"/>
              </w:rPr>
              <w:t>Classification</w:t>
            </w:r>
          </w:p>
        </w:tc>
        <w:tc>
          <w:tcPr>
            <w:tcW w:w="7219" w:type="dxa"/>
            <w:shd w:val="clear" w:color="auto" w:fill="EAE5EF"/>
          </w:tcPr>
          <w:p w14:paraId="3C06CDE3" w14:textId="77777777" w:rsidR="00E15703" w:rsidRPr="00E15703" w:rsidRDefault="00E15703" w:rsidP="00B21BB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5703">
              <w:rPr>
                <w:rFonts w:asciiTheme="majorHAnsi" w:hAnsiTheme="majorHAnsi" w:cstheme="majorHAnsi"/>
              </w:rPr>
              <w:t>Social, Community, Home Care and Disability Services Industry Award 2010, Level 5 Pay Point 1-3, with above award conditions</w:t>
            </w:r>
          </w:p>
        </w:tc>
      </w:tr>
      <w:tr w:rsidR="00E15703" w:rsidRPr="00E15703" w14:paraId="5A6BA999" w14:textId="77777777" w:rsidTr="00B21BB1">
        <w:trPr>
          <w:trHeight w:val="416"/>
        </w:trPr>
        <w:tc>
          <w:tcPr>
            <w:cnfStyle w:val="001000000000" w:firstRow="0" w:lastRow="0" w:firstColumn="1" w:lastColumn="0" w:oddVBand="0" w:evenVBand="0" w:oddHBand="0" w:evenHBand="0" w:firstRowFirstColumn="0" w:firstRowLastColumn="0" w:lastRowFirstColumn="0" w:lastRowLastColumn="0"/>
            <w:tcW w:w="1711" w:type="dxa"/>
          </w:tcPr>
          <w:p w14:paraId="0A4D16CE" w14:textId="77777777" w:rsidR="00E15703" w:rsidRPr="00E15703" w:rsidRDefault="00E15703" w:rsidP="00B21BB1">
            <w:pPr>
              <w:jc w:val="center"/>
              <w:rPr>
                <w:rFonts w:asciiTheme="majorHAnsi" w:hAnsiTheme="majorHAnsi" w:cstheme="majorHAnsi"/>
                <w:b w:val="0"/>
                <w:bCs w:val="0"/>
              </w:rPr>
            </w:pPr>
            <w:r w:rsidRPr="00E15703">
              <w:rPr>
                <w:rFonts w:asciiTheme="majorHAnsi" w:hAnsiTheme="majorHAnsi" w:cstheme="majorHAnsi"/>
                <w:b w:val="0"/>
                <w:bCs w:val="0"/>
              </w:rPr>
              <w:t>Reports to</w:t>
            </w:r>
          </w:p>
        </w:tc>
        <w:tc>
          <w:tcPr>
            <w:tcW w:w="7219" w:type="dxa"/>
          </w:tcPr>
          <w:p w14:paraId="4A708A04" w14:textId="77777777" w:rsidR="00E15703" w:rsidRPr="00E15703" w:rsidRDefault="00E15703" w:rsidP="00B21B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5703">
              <w:rPr>
                <w:rFonts w:asciiTheme="majorHAnsi" w:hAnsiTheme="majorHAnsi" w:cstheme="majorHAnsi"/>
              </w:rPr>
              <w:t>Manager</w:t>
            </w:r>
          </w:p>
        </w:tc>
      </w:tr>
    </w:tbl>
    <w:p w14:paraId="6F562CDE" w14:textId="77777777" w:rsidR="00E15703" w:rsidRPr="00E15703" w:rsidRDefault="00E15703" w:rsidP="00E15703">
      <w:pPr>
        <w:rPr>
          <w:rFonts w:asciiTheme="majorHAnsi" w:hAnsiTheme="majorHAnsi" w:cstheme="majorHAnsi"/>
        </w:rPr>
      </w:pPr>
    </w:p>
    <w:p w14:paraId="58043C21" w14:textId="77777777" w:rsidR="00E15703" w:rsidRPr="00E15703" w:rsidRDefault="00E15703" w:rsidP="00E15703">
      <w:pPr>
        <w:spacing w:after="0" w:line="276" w:lineRule="auto"/>
        <w:ind w:left="120" w:hanging="10"/>
        <w:rPr>
          <w:rFonts w:asciiTheme="majorHAnsi" w:hAnsiTheme="majorHAnsi" w:cstheme="majorHAnsi"/>
          <w:b/>
          <w:bCs/>
          <w:u w:val="single"/>
        </w:rPr>
      </w:pPr>
      <w:r w:rsidRPr="00E15703">
        <w:rPr>
          <w:rFonts w:asciiTheme="majorHAnsi" w:hAnsiTheme="majorHAnsi" w:cstheme="majorHAnsi"/>
          <w:b/>
          <w:bCs/>
          <w:u w:val="single"/>
        </w:rPr>
        <w:t>Purpose:</w:t>
      </w:r>
    </w:p>
    <w:p w14:paraId="3583A504" w14:textId="77777777" w:rsidR="00E15703" w:rsidRPr="00E15703" w:rsidRDefault="00E15703" w:rsidP="00E15703">
      <w:pPr>
        <w:spacing w:after="262" w:line="276" w:lineRule="auto"/>
        <w:ind w:left="110"/>
        <w:rPr>
          <w:rFonts w:asciiTheme="majorHAnsi" w:hAnsiTheme="majorHAnsi" w:cstheme="majorHAnsi"/>
        </w:rPr>
      </w:pPr>
      <w:r w:rsidRPr="00E15703">
        <w:rPr>
          <w:rFonts w:asciiTheme="majorHAnsi" w:hAnsiTheme="majorHAnsi" w:cstheme="majorHAnsi"/>
        </w:rPr>
        <w:t xml:space="preserve">To assist women to reduce harm associated with alcohol, tobacco and other drug related issues. This position recognises the higher risks experienced by LGBTQIA+, CALD and Aboriginal and Torres Strait Islander women and aims to reach women in these communities. This is achieved through the provision of counselling, the development and running of groups, and undertaking community education and health promotion activities. </w:t>
      </w:r>
    </w:p>
    <w:p w14:paraId="165E5AEE" w14:textId="77777777" w:rsidR="00E15703" w:rsidRPr="00E15703" w:rsidRDefault="00E15703" w:rsidP="00E15703">
      <w:pPr>
        <w:spacing w:after="262" w:line="276" w:lineRule="auto"/>
        <w:ind w:left="110"/>
        <w:rPr>
          <w:rFonts w:asciiTheme="majorHAnsi" w:hAnsiTheme="majorHAnsi" w:cstheme="majorHAnsi"/>
          <w:b/>
          <w:bCs/>
        </w:rPr>
      </w:pPr>
      <w:r w:rsidRPr="00E15703">
        <w:rPr>
          <w:rFonts w:asciiTheme="majorHAnsi" w:hAnsiTheme="majorHAnsi" w:cstheme="majorHAnsi"/>
          <w:b/>
          <w:bCs/>
        </w:rPr>
        <w:t>Accountability:</w:t>
      </w:r>
    </w:p>
    <w:p w14:paraId="3CD31316" w14:textId="77777777" w:rsidR="00E15703" w:rsidRPr="00E15703" w:rsidRDefault="00E15703" w:rsidP="00E15703">
      <w:pPr>
        <w:spacing w:after="262" w:line="276" w:lineRule="auto"/>
        <w:ind w:left="110"/>
        <w:rPr>
          <w:rFonts w:asciiTheme="majorHAnsi" w:hAnsiTheme="majorHAnsi" w:cstheme="majorHAnsi"/>
        </w:rPr>
      </w:pPr>
      <w:r w:rsidRPr="00E15703">
        <w:rPr>
          <w:rFonts w:asciiTheme="majorHAnsi" w:hAnsiTheme="majorHAnsi" w:cstheme="majorHAnsi"/>
        </w:rPr>
        <w:t xml:space="preserve"> It is the policy of Leichhardt Women’s Community Health Centre that all staff:</w:t>
      </w:r>
    </w:p>
    <w:p w14:paraId="088FF66E"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Ensure they maintain and update their skills and knowledge in their particular areas of expertise and women’s health issues in general.</w:t>
      </w:r>
    </w:p>
    <w:p w14:paraId="15ED9FB9"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Operate in accordance with the LWCHC Constitution and current policies and procedures.</w:t>
      </w:r>
    </w:p>
    <w:p w14:paraId="581533CD"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Operate within the guidelines set down by NSW Health.</w:t>
      </w:r>
    </w:p>
    <w:p w14:paraId="40713722"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Participate in staff meetings and attend appropriate training.</w:t>
      </w:r>
    </w:p>
    <w:p w14:paraId="525CF043"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Contribute to strategic planning, decision and policy making and needs assessment.</w:t>
      </w:r>
    </w:p>
    <w:p w14:paraId="527A1D2B"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Participate in regular staff appraisal, supervision and monitoring of work plans.</w:t>
      </w:r>
    </w:p>
    <w:p w14:paraId="31BDEADD"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Contribute to the organisations Continuous Quality Improvement process.</w:t>
      </w:r>
    </w:p>
    <w:p w14:paraId="5DE7FDDE" w14:textId="77777777" w:rsidR="00E15703" w:rsidRPr="00E15703" w:rsidRDefault="00E15703" w:rsidP="00E15703">
      <w:pPr>
        <w:pStyle w:val="ListParagraph"/>
        <w:numPr>
          <w:ilvl w:val="0"/>
          <w:numId w:val="16"/>
        </w:numPr>
        <w:spacing w:after="262" w:line="276" w:lineRule="auto"/>
        <w:rPr>
          <w:rFonts w:asciiTheme="majorHAnsi" w:hAnsiTheme="majorHAnsi" w:cstheme="majorHAnsi"/>
        </w:rPr>
      </w:pPr>
      <w:r w:rsidRPr="00E15703">
        <w:rPr>
          <w:rFonts w:asciiTheme="majorHAnsi" w:hAnsiTheme="majorHAnsi" w:cstheme="majorHAnsi"/>
        </w:rPr>
        <w:t>Be involved in health promotion.</w:t>
      </w:r>
    </w:p>
    <w:p w14:paraId="280328D5" w14:textId="77777777" w:rsidR="00E15703" w:rsidRPr="00E15703" w:rsidRDefault="00E15703" w:rsidP="00E15703">
      <w:pPr>
        <w:pStyle w:val="ListParagraph"/>
        <w:spacing w:after="262" w:line="276" w:lineRule="auto"/>
        <w:ind w:left="470"/>
        <w:rPr>
          <w:rFonts w:asciiTheme="majorHAnsi" w:hAnsiTheme="majorHAnsi" w:cstheme="majorHAnsi"/>
          <w:highlight w:val="yellow"/>
        </w:rPr>
      </w:pPr>
    </w:p>
    <w:p w14:paraId="1C423E89" w14:textId="77777777" w:rsidR="00E15703" w:rsidRPr="00E15703" w:rsidRDefault="00E15703" w:rsidP="004559C7">
      <w:pPr>
        <w:spacing w:after="254" w:line="276" w:lineRule="auto"/>
        <w:rPr>
          <w:rFonts w:asciiTheme="majorHAnsi" w:hAnsiTheme="majorHAnsi" w:cstheme="majorHAnsi"/>
          <w:b/>
          <w:bCs/>
        </w:rPr>
      </w:pPr>
      <w:r w:rsidRPr="00E15703">
        <w:rPr>
          <w:rFonts w:asciiTheme="majorHAnsi" w:hAnsiTheme="majorHAnsi" w:cstheme="majorHAnsi"/>
          <w:b/>
          <w:bCs/>
        </w:rPr>
        <w:t>Responsibilities</w:t>
      </w:r>
      <w:r w:rsidRPr="00E15703">
        <w:rPr>
          <w:rFonts w:asciiTheme="majorHAnsi" w:hAnsiTheme="majorHAnsi" w:cstheme="majorHAnsi"/>
          <w:b/>
          <w:bCs/>
          <w:u w:val="single"/>
        </w:rPr>
        <w:t>:</w:t>
      </w:r>
      <w:r w:rsidRPr="00E15703">
        <w:rPr>
          <w:rFonts w:asciiTheme="majorHAnsi" w:hAnsiTheme="majorHAnsi" w:cstheme="majorHAnsi"/>
          <w:b/>
          <w:bCs/>
        </w:rPr>
        <w:t xml:space="preserve"> </w:t>
      </w:r>
    </w:p>
    <w:p w14:paraId="3465C85D" w14:textId="77777777" w:rsidR="00E15703" w:rsidRPr="00E15703" w:rsidRDefault="00E15703" w:rsidP="00E15703">
      <w:pPr>
        <w:spacing w:after="0"/>
        <w:rPr>
          <w:rFonts w:asciiTheme="majorHAnsi" w:eastAsia="Times New Roman" w:hAnsiTheme="majorHAnsi" w:cstheme="majorHAnsi"/>
          <w:b/>
          <w:bCs/>
        </w:rPr>
      </w:pPr>
      <w:r w:rsidRPr="00E15703">
        <w:rPr>
          <w:rFonts w:asciiTheme="majorHAnsi" w:eastAsia="Times New Roman" w:hAnsiTheme="majorHAnsi" w:cstheme="majorHAnsi"/>
          <w:b/>
          <w:bCs/>
        </w:rPr>
        <w:t>Counselling</w:t>
      </w:r>
    </w:p>
    <w:p w14:paraId="3FC47346"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lastRenderedPageBreak/>
        <w:t>Building client centred and collaborative therapeutic alliances with clients through a trauma-informed lens.</w:t>
      </w:r>
    </w:p>
    <w:p w14:paraId="6E8715F3"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 xml:space="preserve">Research, develop and update resources such as the community information referral list and other written material in response to the needs of the client group, and in conjunction with other appropriate staff. </w:t>
      </w:r>
    </w:p>
    <w:p w14:paraId="4F61FD18"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Group work (outreach and in house).</w:t>
      </w:r>
    </w:p>
    <w:p w14:paraId="7D375842"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Outreach counselling (attending rehab’s weekly).</w:t>
      </w:r>
    </w:p>
    <w:p w14:paraId="4F41D450"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Brief intervention case management.</w:t>
      </w:r>
    </w:p>
    <w:p w14:paraId="2B7AD01D" w14:textId="77777777" w:rsidR="00E15703" w:rsidRPr="00E15703" w:rsidRDefault="00E15703" w:rsidP="00E15703">
      <w:pPr>
        <w:spacing w:after="0"/>
        <w:rPr>
          <w:rFonts w:asciiTheme="majorHAnsi" w:eastAsia="Times New Roman" w:hAnsiTheme="majorHAnsi" w:cstheme="majorHAnsi"/>
          <w:b/>
          <w:bCs/>
        </w:rPr>
      </w:pPr>
    </w:p>
    <w:p w14:paraId="218EB437" w14:textId="77777777" w:rsidR="00E15703" w:rsidRPr="00E15703" w:rsidRDefault="00E15703" w:rsidP="00E15703">
      <w:pPr>
        <w:spacing w:after="0"/>
        <w:rPr>
          <w:rFonts w:asciiTheme="majorHAnsi" w:eastAsia="Times New Roman" w:hAnsiTheme="majorHAnsi" w:cstheme="majorHAnsi"/>
          <w:b/>
          <w:bCs/>
        </w:rPr>
      </w:pPr>
      <w:r w:rsidRPr="00E15703">
        <w:rPr>
          <w:rFonts w:asciiTheme="majorHAnsi" w:eastAsia="Times New Roman" w:hAnsiTheme="majorHAnsi" w:cstheme="majorHAnsi"/>
          <w:b/>
          <w:bCs/>
        </w:rPr>
        <w:t>Administrative tasks</w:t>
      </w:r>
    </w:p>
    <w:p w14:paraId="7AA466FC" w14:textId="77777777" w:rsidR="00E15703" w:rsidRPr="00E15703" w:rsidRDefault="00E15703" w:rsidP="00E15703">
      <w:pPr>
        <w:pStyle w:val="ListParagraph"/>
        <w:numPr>
          <w:ilvl w:val="0"/>
          <w:numId w:val="11"/>
        </w:numPr>
        <w:spacing w:after="0"/>
        <w:rPr>
          <w:rFonts w:asciiTheme="majorHAnsi" w:eastAsia="Times New Roman" w:hAnsiTheme="majorHAnsi" w:cstheme="majorHAnsi"/>
        </w:rPr>
      </w:pPr>
      <w:r w:rsidRPr="00E15703">
        <w:rPr>
          <w:rFonts w:asciiTheme="majorHAnsi" w:eastAsia="Times New Roman" w:hAnsiTheme="majorHAnsi" w:cstheme="majorHAnsi"/>
        </w:rPr>
        <w:t>Record keeping, statistics (NADA and women’s health).</w:t>
      </w:r>
    </w:p>
    <w:p w14:paraId="100FDCEB"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Writing Support letters for clients as per their needs– court, housing, DCJ, intake to rehab.</w:t>
      </w:r>
    </w:p>
    <w:p w14:paraId="4B9AD127"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Planning calendar and scheduling clients in partnership with reception.</w:t>
      </w:r>
    </w:p>
    <w:p w14:paraId="0D569E56"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Contributing to workplace culture and relationships.</w:t>
      </w:r>
    </w:p>
    <w:p w14:paraId="4F050290"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Train and resource LWCHC staff on a variety of alcohol, tobacco and other drug related issues.</w:t>
      </w:r>
    </w:p>
    <w:p w14:paraId="0E40266E" w14:textId="77777777" w:rsidR="00E15703" w:rsidRPr="00E15703" w:rsidRDefault="00E15703" w:rsidP="00E15703">
      <w:pPr>
        <w:pStyle w:val="ListParagraph"/>
        <w:numPr>
          <w:ilvl w:val="0"/>
          <w:numId w:val="11"/>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Work closely with other Counsellors or LWCHC staff to provide education and support to LWCHC staff around mandatory reporting, crisis situations and legal requirements.</w:t>
      </w:r>
    </w:p>
    <w:p w14:paraId="4E0F14D0" w14:textId="77777777" w:rsidR="00E15703" w:rsidRPr="00E15703" w:rsidRDefault="00E15703" w:rsidP="00E15703">
      <w:pPr>
        <w:spacing w:after="0"/>
        <w:rPr>
          <w:rFonts w:asciiTheme="majorHAnsi" w:eastAsia="Times New Roman" w:hAnsiTheme="majorHAnsi" w:cstheme="majorHAnsi"/>
          <w:b/>
          <w:bCs/>
        </w:rPr>
      </w:pPr>
    </w:p>
    <w:p w14:paraId="339E5B03" w14:textId="77777777" w:rsidR="00E15703" w:rsidRPr="00E15703" w:rsidRDefault="00E15703" w:rsidP="00E15703">
      <w:pPr>
        <w:spacing w:after="0"/>
        <w:rPr>
          <w:rFonts w:asciiTheme="majorHAnsi" w:eastAsia="Times New Roman" w:hAnsiTheme="majorHAnsi" w:cstheme="majorHAnsi"/>
          <w:b/>
          <w:bCs/>
        </w:rPr>
      </w:pPr>
      <w:r w:rsidRPr="00E15703">
        <w:rPr>
          <w:rFonts w:asciiTheme="majorHAnsi" w:eastAsia="Times New Roman" w:hAnsiTheme="majorHAnsi" w:cstheme="majorHAnsi"/>
          <w:b/>
          <w:bCs/>
        </w:rPr>
        <w:t>Community Liaison and Advocacy</w:t>
      </w:r>
    </w:p>
    <w:p w14:paraId="5D1647B2" w14:textId="77777777" w:rsidR="00E15703" w:rsidRPr="00E15703" w:rsidRDefault="00E15703" w:rsidP="00E15703">
      <w:pPr>
        <w:pStyle w:val="ListParagraph"/>
        <w:numPr>
          <w:ilvl w:val="0"/>
          <w:numId w:val="12"/>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Networking – attending member events and regular stakeholder meetings.</w:t>
      </w:r>
    </w:p>
    <w:p w14:paraId="3AC96E0D" w14:textId="77777777" w:rsidR="00E15703" w:rsidRPr="00E15703" w:rsidRDefault="00E15703" w:rsidP="00E15703">
      <w:pPr>
        <w:pStyle w:val="ListParagraph"/>
        <w:numPr>
          <w:ilvl w:val="0"/>
          <w:numId w:val="12"/>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Maintaining and growing partnerships with other NGO’s/services.</w:t>
      </w:r>
    </w:p>
    <w:p w14:paraId="5C8FC243" w14:textId="77777777" w:rsidR="00E15703" w:rsidRPr="00E15703" w:rsidRDefault="00E15703" w:rsidP="00E15703">
      <w:pPr>
        <w:pStyle w:val="ListParagraph"/>
        <w:numPr>
          <w:ilvl w:val="0"/>
          <w:numId w:val="12"/>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Creating and maintaining referral pathways – into and out of service.</w:t>
      </w:r>
    </w:p>
    <w:p w14:paraId="121C6081" w14:textId="77777777" w:rsidR="00E15703" w:rsidRPr="00E15703" w:rsidRDefault="00E15703" w:rsidP="00E15703">
      <w:pPr>
        <w:pStyle w:val="ListParagraph"/>
        <w:numPr>
          <w:ilvl w:val="0"/>
          <w:numId w:val="12"/>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 xml:space="preserve">Advocate appropriately for the rights of the clients and the development or improvement of health services for women with alcohol and other drug related issues. </w:t>
      </w:r>
    </w:p>
    <w:p w14:paraId="65AEF85F" w14:textId="77777777" w:rsidR="00E15703" w:rsidRPr="00E15703" w:rsidRDefault="00E15703" w:rsidP="00E15703">
      <w:pPr>
        <w:spacing w:after="0"/>
        <w:rPr>
          <w:rFonts w:asciiTheme="majorHAnsi" w:eastAsia="Times New Roman" w:hAnsiTheme="majorHAnsi" w:cstheme="majorHAnsi"/>
          <w:b/>
          <w:bCs/>
        </w:rPr>
      </w:pPr>
    </w:p>
    <w:p w14:paraId="047B479B" w14:textId="77777777" w:rsidR="00E15703" w:rsidRPr="00E15703" w:rsidRDefault="00E15703" w:rsidP="00E15703">
      <w:pPr>
        <w:spacing w:after="0"/>
        <w:rPr>
          <w:rFonts w:asciiTheme="majorHAnsi" w:eastAsia="Times New Roman" w:hAnsiTheme="majorHAnsi" w:cstheme="majorHAnsi"/>
          <w:b/>
          <w:bCs/>
        </w:rPr>
      </w:pPr>
      <w:r w:rsidRPr="00E15703">
        <w:rPr>
          <w:rFonts w:asciiTheme="majorHAnsi" w:eastAsia="Times New Roman" w:hAnsiTheme="majorHAnsi" w:cstheme="majorHAnsi"/>
          <w:b/>
          <w:bCs/>
        </w:rPr>
        <w:t>Community Education and Promotion:</w:t>
      </w:r>
    </w:p>
    <w:p w14:paraId="0876B8CA" w14:textId="77777777" w:rsidR="00E15703" w:rsidRPr="00E15703" w:rsidRDefault="00E15703" w:rsidP="00E15703">
      <w:pPr>
        <w:pStyle w:val="ListParagraph"/>
        <w:numPr>
          <w:ilvl w:val="0"/>
          <w:numId w:val="15"/>
        </w:numPr>
        <w:spacing w:after="0"/>
        <w:rPr>
          <w:rFonts w:asciiTheme="majorHAnsi" w:eastAsia="Times New Roman" w:hAnsiTheme="majorHAnsi" w:cstheme="majorHAnsi"/>
          <w:b/>
          <w:bCs/>
        </w:rPr>
      </w:pPr>
      <w:r w:rsidRPr="00E15703">
        <w:rPr>
          <w:rFonts w:asciiTheme="majorHAnsi" w:eastAsia="Times New Roman" w:hAnsiTheme="majorHAnsi" w:cstheme="majorHAnsi"/>
        </w:rPr>
        <w:t xml:space="preserve">Work with other LWCHC staff and external agencies to promote centre activities to CALD, LGBTQIA+ women and Aboriginal and Torres Strait Islander women. </w:t>
      </w:r>
    </w:p>
    <w:p w14:paraId="4D9BC8B1" w14:textId="77777777" w:rsidR="00E15703" w:rsidRPr="00E15703" w:rsidRDefault="00E15703" w:rsidP="00E15703">
      <w:pPr>
        <w:pStyle w:val="ListParagraph"/>
        <w:numPr>
          <w:ilvl w:val="0"/>
          <w:numId w:val="15"/>
        </w:numPr>
        <w:spacing w:after="0"/>
        <w:rPr>
          <w:rFonts w:asciiTheme="majorHAnsi" w:eastAsia="Times New Roman" w:hAnsiTheme="majorHAnsi" w:cstheme="majorHAnsi"/>
          <w:b/>
          <w:bCs/>
        </w:rPr>
      </w:pPr>
      <w:r w:rsidRPr="00E15703">
        <w:rPr>
          <w:rFonts w:asciiTheme="majorHAnsi" w:eastAsia="Times New Roman" w:hAnsiTheme="majorHAnsi" w:cstheme="majorHAnsi"/>
        </w:rPr>
        <w:t xml:space="preserve">Research, conduct and evaluate a range of community education programs for CALD, LGBTQIA+ women and Aboriginal and Torres Strait Islander groups in line with client needs. </w:t>
      </w:r>
    </w:p>
    <w:p w14:paraId="6C6F07B0" w14:textId="77777777" w:rsidR="00E15703" w:rsidRPr="00E15703" w:rsidRDefault="00E15703" w:rsidP="00E15703">
      <w:pPr>
        <w:pStyle w:val="ListParagraph"/>
        <w:numPr>
          <w:ilvl w:val="0"/>
          <w:numId w:val="15"/>
        </w:numPr>
        <w:spacing w:after="0"/>
        <w:rPr>
          <w:rFonts w:asciiTheme="majorHAnsi" w:eastAsia="Times New Roman" w:hAnsiTheme="majorHAnsi" w:cstheme="majorHAnsi"/>
          <w:b/>
          <w:bCs/>
        </w:rPr>
      </w:pPr>
      <w:r w:rsidRPr="00E15703">
        <w:rPr>
          <w:rFonts w:asciiTheme="majorHAnsi" w:eastAsia="Times New Roman" w:hAnsiTheme="majorHAnsi" w:cstheme="majorHAnsi"/>
        </w:rPr>
        <w:t>Provide community education and short intervention on use of tobacco.</w:t>
      </w:r>
    </w:p>
    <w:p w14:paraId="7A86DF86" w14:textId="77777777" w:rsidR="00E15703" w:rsidRPr="00E15703" w:rsidRDefault="00E15703" w:rsidP="00E15703">
      <w:pPr>
        <w:spacing w:after="0"/>
        <w:rPr>
          <w:rFonts w:asciiTheme="majorHAnsi" w:eastAsia="Times New Roman" w:hAnsiTheme="majorHAnsi" w:cstheme="majorHAnsi"/>
          <w:b/>
          <w:bCs/>
        </w:rPr>
      </w:pPr>
    </w:p>
    <w:p w14:paraId="233A09CC" w14:textId="77777777" w:rsidR="00E15703" w:rsidRPr="00E15703" w:rsidRDefault="00E15703" w:rsidP="00E15703">
      <w:pPr>
        <w:spacing w:after="0"/>
        <w:rPr>
          <w:rFonts w:asciiTheme="majorHAnsi" w:eastAsia="Times New Roman" w:hAnsiTheme="majorHAnsi" w:cstheme="majorHAnsi"/>
          <w:b/>
          <w:bCs/>
        </w:rPr>
      </w:pPr>
      <w:r w:rsidRPr="00E15703">
        <w:rPr>
          <w:rFonts w:asciiTheme="majorHAnsi" w:eastAsia="Times New Roman" w:hAnsiTheme="majorHAnsi" w:cstheme="majorHAnsi"/>
          <w:b/>
          <w:bCs/>
        </w:rPr>
        <w:t>Continuous Professional Development</w:t>
      </w:r>
    </w:p>
    <w:p w14:paraId="0496A32A" w14:textId="77777777" w:rsidR="00E15703" w:rsidRPr="00E15703" w:rsidRDefault="00E15703" w:rsidP="00E15703">
      <w:pPr>
        <w:pStyle w:val="ListParagraph"/>
        <w:numPr>
          <w:ilvl w:val="0"/>
          <w:numId w:val="13"/>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Engaging with ongoing training and development opportunities to uphold a high standard of work with clients.</w:t>
      </w:r>
    </w:p>
    <w:p w14:paraId="21FE43BF" w14:textId="77777777" w:rsidR="00E15703" w:rsidRPr="00E15703" w:rsidRDefault="00E15703" w:rsidP="00E15703">
      <w:pPr>
        <w:pStyle w:val="ListParagraph"/>
        <w:numPr>
          <w:ilvl w:val="0"/>
          <w:numId w:val="13"/>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Regular involvement with external supervision.</w:t>
      </w:r>
    </w:p>
    <w:p w14:paraId="3279C6C9" w14:textId="77777777" w:rsidR="00E15703" w:rsidRPr="00E15703" w:rsidRDefault="00E15703" w:rsidP="00E15703">
      <w:pPr>
        <w:pStyle w:val="ListParagraph"/>
        <w:numPr>
          <w:ilvl w:val="0"/>
          <w:numId w:val="13"/>
        </w:numPr>
        <w:spacing w:after="0"/>
        <w:rPr>
          <w:rFonts w:asciiTheme="majorHAnsi" w:eastAsia="Times New Roman" w:hAnsiTheme="majorHAnsi" w:cstheme="majorHAnsi"/>
          <w:b/>
          <w:bCs/>
        </w:rPr>
      </w:pPr>
      <w:r w:rsidRPr="00E15703">
        <w:rPr>
          <w:rFonts w:asciiTheme="majorHAnsi" w:eastAsia="Times New Roman" w:hAnsiTheme="majorHAnsi" w:cstheme="majorHAnsi"/>
        </w:rPr>
        <w:t>Maintaining understanding of mandatory reporter duties (DCJ/MH line/police) and consulting with supervisor/manager/colleagues about this when needed.</w:t>
      </w:r>
    </w:p>
    <w:p w14:paraId="04CBE30B" w14:textId="77777777" w:rsidR="00E15703" w:rsidRPr="00E15703" w:rsidRDefault="00E15703" w:rsidP="00E15703">
      <w:pPr>
        <w:spacing w:after="13" w:line="276" w:lineRule="auto"/>
        <w:jc w:val="both"/>
        <w:rPr>
          <w:rFonts w:asciiTheme="majorHAnsi" w:hAnsiTheme="majorHAnsi" w:cstheme="majorHAnsi"/>
          <w:b/>
          <w:bCs/>
        </w:rPr>
      </w:pPr>
    </w:p>
    <w:p w14:paraId="1CD1BE31" w14:textId="77777777" w:rsidR="00E15703" w:rsidRPr="00E15703" w:rsidRDefault="00E15703" w:rsidP="00E15703">
      <w:pPr>
        <w:spacing w:after="13" w:line="276" w:lineRule="auto"/>
        <w:jc w:val="both"/>
        <w:rPr>
          <w:rFonts w:asciiTheme="majorHAnsi" w:hAnsiTheme="majorHAnsi" w:cstheme="majorHAnsi"/>
          <w:b/>
          <w:bCs/>
        </w:rPr>
      </w:pPr>
      <w:r w:rsidRPr="00E15703">
        <w:rPr>
          <w:rFonts w:asciiTheme="majorHAnsi" w:hAnsiTheme="majorHAnsi" w:cstheme="majorHAnsi"/>
          <w:b/>
          <w:bCs/>
        </w:rPr>
        <w:t>Centre Improvement and development</w:t>
      </w:r>
    </w:p>
    <w:p w14:paraId="357A232F"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Assist with Strategic planning.</w:t>
      </w:r>
    </w:p>
    <w:p w14:paraId="29A4A38F"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lastRenderedPageBreak/>
        <w:t>Debriefing with colleagues.</w:t>
      </w:r>
    </w:p>
    <w:p w14:paraId="2C23647D"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Engaging and contributing with service policy creation and amendments.</w:t>
      </w:r>
    </w:p>
    <w:p w14:paraId="64D2EA72"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Publishing and creating documents to promote AOD services at LWCHC.</w:t>
      </w:r>
    </w:p>
    <w:p w14:paraId="0A790BDB"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Assist in identifying current health needs of women with alcohol and other drug related issues in SLHD, Eastern Zone.</w:t>
      </w:r>
    </w:p>
    <w:p w14:paraId="60C88E5F"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Assist in developing Centre priorities regarding intervention strategies to improve women’s health.</w:t>
      </w:r>
    </w:p>
    <w:p w14:paraId="090ACD19" w14:textId="77777777" w:rsidR="00E15703" w:rsidRPr="00E15703" w:rsidRDefault="00E15703" w:rsidP="00E15703">
      <w:pPr>
        <w:pStyle w:val="ListParagraph"/>
        <w:numPr>
          <w:ilvl w:val="0"/>
          <w:numId w:val="14"/>
        </w:numPr>
        <w:spacing w:after="0"/>
        <w:contextualSpacing w:val="0"/>
        <w:rPr>
          <w:rFonts w:asciiTheme="majorHAnsi" w:eastAsia="Times New Roman" w:hAnsiTheme="majorHAnsi" w:cstheme="majorHAnsi"/>
        </w:rPr>
      </w:pPr>
      <w:r w:rsidRPr="00E15703">
        <w:rPr>
          <w:rFonts w:asciiTheme="majorHAnsi" w:eastAsia="Times New Roman" w:hAnsiTheme="majorHAnsi" w:cstheme="majorHAnsi"/>
        </w:rPr>
        <w:t>Collect and analyse qualitative and quantitative data to substantiate needs and priorities of clients.</w:t>
      </w:r>
    </w:p>
    <w:p w14:paraId="7E6AF1D9" w14:textId="77777777" w:rsidR="00E15703" w:rsidRPr="00E15703" w:rsidRDefault="00E15703" w:rsidP="00E15703">
      <w:pPr>
        <w:pStyle w:val="ListParagraph"/>
        <w:spacing w:after="13" w:line="276" w:lineRule="auto"/>
        <w:ind w:left="360"/>
        <w:jc w:val="both"/>
        <w:rPr>
          <w:rFonts w:asciiTheme="majorHAnsi" w:hAnsiTheme="majorHAnsi" w:cstheme="majorHAnsi"/>
          <w:b/>
          <w:bCs/>
        </w:rPr>
      </w:pPr>
    </w:p>
    <w:p w14:paraId="67CD13C1" w14:textId="77777777" w:rsidR="00E15703" w:rsidRPr="00E15703" w:rsidRDefault="00E15703" w:rsidP="00E15703">
      <w:pPr>
        <w:spacing w:after="13" w:line="276" w:lineRule="auto"/>
        <w:jc w:val="both"/>
        <w:rPr>
          <w:rFonts w:asciiTheme="majorHAnsi" w:hAnsiTheme="majorHAnsi" w:cstheme="majorHAnsi"/>
          <w:b/>
          <w:bCs/>
        </w:rPr>
      </w:pPr>
      <w:r w:rsidRPr="00E15703">
        <w:rPr>
          <w:rFonts w:asciiTheme="majorHAnsi" w:hAnsiTheme="majorHAnsi" w:cstheme="majorHAnsi"/>
          <w:b/>
          <w:bCs/>
        </w:rPr>
        <w:t>Develop and maintain relationships:</w:t>
      </w:r>
    </w:p>
    <w:p w14:paraId="417BD21E" w14:textId="77777777" w:rsidR="00E15703" w:rsidRPr="00E15703" w:rsidRDefault="00E15703" w:rsidP="00E15703">
      <w:pPr>
        <w:pStyle w:val="ListParagraph"/>
        <w:numPr>
          <w:ilvl w:val="0"/>
          <w:numId w:val="17"/>
        </w:numPr>
        <w:spacing w:after="13" w:line="276" w:lineRule="auto"/>
        <w:jc w:val="both"/>
        <w:rPr>
          <w:rFonts w:asciiTheme="majorHAnsi" w:hAnsiTheme="majorHAnsi" w:cstheme="majorHAnsi"/>
        </w:rPr>
      </w:pPr>
      <w:r w:rsidRPr="00E15703">
        <w:rPr>
          <w:rFonts w:asciiTheme="majorHAnsi" w:hAnsiTheme="majorHAnsi" w:cstheme="majorHAnsi"/>
          <w:b/>
          <w:bCs/>
        </w:rPr>
        <w:t xml:space="preserve">Internally: </w:t>
      </w:r>
      <w:r w:rsidRPr="00E15703">
        <w:rPr>
          <w:rFonts w:asciiTheme="majorHAnsi" w:hAnsiTheme="majorHAnsi" w:cstheme="majorHAnsi"/>
        </w:rPr>
        <w:t>The Manager, and all staff</w:t>
      </w:r>
    </w:p>
    <w:p w14:paraId="46389E2B" w14:textId="77777777" w:rsidR="00E15703" w:rsidRPr="00E15703" w:rsidRDefault="00E15703" w:rsidP="00E15703">
      <w:pPr>
        <w:pStyle w:val="ListParagraph"/>
        <w:numPr>
          <w:ilvl w:val="0"/>
          <w:numId w:val="17"/>
        </w:numPr>
        <w:spacing w:after="13" w:line="276" w:lineRule="auto"/>
        <w:jc w:val="both"/>
        <w:rPr>
          <w:rFonts w:asciiTheme="majorHAnsi" w:hAnsiTheme="majorHAnsi" w:cstheme="majorHAnsi"/>
        </w:rPr>
      </w:pPr>
      <w:r w:rsidRPr="00E15703">
        <w:rPr>
          <w:rFonts w:asciiTheme="majorHAnsi" w:hAnsiTheme="majorHAnsi" w:cstheme="majorHAnsi"/>
          <w:b/>
          <w:bCs/>
        </w:rPr>
        <w:t xml:space="preserve">Externally: </w:t>
      </w:r>
      <w:r w:rsidRPr="00E15703">
        <w:rPr>
          <w:rFonts w:asciiTheme="majorHAnsi" w:hAnsiTheme="majorHAnsi" w:cstheme="majorHAnsi"/>
        </w:rPr>
        <w:t>Any relevant stakeholders</w:t>
      </w:r>
    </w:p>
    <w:p w14:paraId="0518A63A" w14:textId="77777777" w:rsidR="00E15703" w:rsidRPr="00E15703" w:rsidRDefault="00E15703" w:rsidP="00E15703">
      <w:pPr>
        <w:spacing w:after="13" w:line="276" w:lineRule="auto"/>
        <w:jc w:val="both"/>
        <w:rPr>
          <w:rFonts w:asciiTheme="majorHAnsi" w:hAnsiTheme="majorHAnsi" w:cstheme="majorHAnsi"/>
        </w:rPr>
      </w:pPr>
    </w:p>
    <w:p w14:paraId="1DADA0F1" w14:textId="77777777" w:rsidR="00E15703" w:rsidRPr="00E15703" w:rsidRDefault="00E15703" w:rsidP="00E15703">
      <w:pPr>
        <w:spacing w:after="13" w:line="276" w:lineRule="auto"/>
        <w:jc w:val="both"/>
        <w:rPr>
          <w:rFonts w:asciiTheme="majorHAnsi" w:hAnsiTheme="majorHAnsi" w:cstheme="majorHAnsi"/>
          <w:b/>
          <w:bCs/>
        </w:rPr>
      </w:pPr>
      <w:r w:rsidRPr="00E15703">
        <w:rPr>
          <w:rFonts w:asciiTheme="majorHAnsi" w:hAnsiTheme="majorHAnsi" w:cstheme="majorHAnsi"/>
          <w:b/>
          <w:bCs/>
        </w:rPr>
        <w:t>Skills and Knowledge Competencies</w:t>
      </w:r>
    </w:p>
    <w:p w14:paraId="2903F4ED" w14:textId="77777777" w:rsidR="00E15703" w:rsidRPr="00E15703" w:rsidRDefault="00E15703" w:rsidP="00E15703">
      <w:pPr>
        <w:spacing w:after="13" w:line="276" w:lineRule="auto"/>
        <w:jc w:val="both"/>
        <w:rPr>
          <w:rFonts w:asciiTheme="majorHAnsi" w:hAnsiTheme="majorHAnsi" w:cstheme="majorHAnsi"/>
          <w:b/>
          <w:bCs/>
        </w:rPr>
      </w:pPr>
    </w:p>
    <w:p w14:paraId="17D7E47E" w14:textId="77777777" w:rsidR="00E15703" w:rsidRPr="00E15703" w:rsidRDefault="00E15703" w:rsidP="00E15703">
      <w:pPr>
        <w:spacing w:after="13" w:line="276" w:lineRule="auto"/>
        <w:jc w:val="both"/>
        <w:rPr>
          <w:rFonts w:asciiTheme="majorHAnsi" w:hAnsiTheme="majorHAnsi" w:cstheme="majorHAnsi"/>
          <w:b/>
          <w:bCs/>
        </w:rPr>
      </w:pPr>
      <w:r w:rsidRPr="00E15703">
        <w:rPr>
          <w:rFonts w:asciiTheme="majorHAnsi" w:hAnsiTheme="majorHAnsi" w:cstheme="majorHAnsi"/>
          <w:b/>
          <w:bCs/>
        </w:rPr>
        <w:t>Essential requirements:</w:t>
      </w:r>
    </w:p>
    <w:p w14:paraId="506578AF" w14:textId="6DEE561B"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 xml:space="preserve">Drug and alcohol counselling </w:t>
      </w:r>
      <w:r w:rsidR="00F302B3">
        <w:rPr>
          <w:rFonts w:asciiTheme="majorHAnsi" w:eastAsia="Times New Roman" w:hAnsiTheme="majorHAnsi" w:cstheme="majorHAnsi"/>
          <w:lang w:eastAsia="en-AU"/>
        </w:rPr>
        <w:t xml:space="preserve">– minimum 3 </w:t>
      </w:r>
      <w:proofErr w:type="spellStart"/>
      <w:r w:rsidR="00F302B3">
        <w:rPr>
          <w:rFonts w:asciiTheme="majorHAnsi" w:eastAsia="Times New Roman" w:hAnsiTheme="majorHAnsi" w:cstheme="majorHAnsi"/>
          <w:lang w:eastAsia="en-AU"/>
        </w:rPr>
        <w:t xml:space="preserve">years </w:t>
      </w:r>
      <w:r w:rsidRPr="00E15703">
        <w:rPr>
          <w:rFonts w:asciiTheme="majorHAnsi" w:eastAsia="Times New Roman" w:hAnsiTheme="majorHAnsi" w:cstheme="majorHAnsi"/>
          <w:lang w:eastAsia="en-AU"/>
        </w:rPr>
        <w:t>experience</w:t>
      </w:r>
      <w:proofErr w:type="spellEnd"/>
    </w:p>
    <w:p w14:paraId="5FD3B347"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Relevant tertiary qualifications</w:t>
      </w:r>
    </w:p>
    <w:p w14:paraId="5791A599"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Demonstrated ability to organise and conduct group programs and community education</w:t>
      </w:r>
    </w:p>
    <w:p w14:paraId="098AD3A0" w14:textId="77777777" w:rsidR="00E15703" w:rsidRPr="00E15703" w:rsidRDefault="00E15703" w:rsidP="00E15703">
      <w:pPr>
        <w:numPr>
          <w:ilvl w:val="0"/>
          <w:numId w:val="7"/>
        </w:numPr>
        <w:spacing w:after="0"/>
        <w:jc w:val="both"/>
        <w:rPr>
          <w:rFonts w:asciiTheme="majorHAnsi" w:hAnsiTheme="majorHAnsi" w:cstheme="majorHAnsi"/>
        </w:rPr>
      </w:pPr>
      <w:r w:rsidRPr="00E15703">
        <w:rPr>
          <w:rFonts w:asciiTheme="majorHAnsi" w:hAnsiTheme="majorHAnsi" w:cstheme="majorHAnsi"/>
        </w:rPr>
        <w:t>Experience in sensitively working with women who may be vulnerable and experiencing the effects of trauma including domestic and family violence and historical childhood sexual abuse.</w:t>
      </w:r>
    </w:p>
    <w:p w14:paraId="2DE549F6" w14:textId="77777777" w:rsidR="00E15703" w:rsidRPr="00E15703" w:rsidRDefault="00E15703" w:rsidP="00E15703">
      <w:pPr>
        <w:numPr>
          <w:ilvl w:val="0"/>
          <w:numId w:val="7"/>
        </w:numPr>
        <w:spacing w:after="0"/>
        <w:jc w:val="both"/>
        <w:rPr>
          <w:rFonts w:asciiTheme="majorHAnsi" w:hAnsiTheme="majorHAnsi" w:cstheme="majorHAnsi"/>
        </w:rPr>
      </w:pPr>
      <w:r w:rsidRPr="00E15703">
        <w:rPr>
          <w:rFonts w:asciiTheme="majorHAnsi" w:hAnsiTheme="majorHAnsi" w:cstheme="majorHAnsi"/>
        </w:rPr>
        <w:t>Experience working with financially disadvantaged women and with Aboriginal and Torres Strait Islander women, CALD women including refugees, interpreters and the LGBTQIA+ community.</w:t>
      </w:r>
    </w:p>
    <w:p w14:paraId="50533BFB"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Excellent written and verbal communication skills</w:t>
      </w:r>
    </w:p>
    <w:p w14:paraId="2430EF51"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Ability to work cooperatively in a team as well as independently</w:t>
      </w:r>
    </w:p>
    <w:p w14:paraId="0459B5D2"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Membership of a counselling professional association or demonstrated ability to meet the criteria of professional membership</w:t>
      </w:r>
    </w:p>
    <w:p w14:paraId="00A0E008" w14:textId="77777777" w:rsidR="00E15703" w:rsidRPr="00E15703" w:rsidRDefault="00E15703" w:rsidP="00E15703">
      <w:pPr>
        <w:numPr>
          <w:ilvl w:val="0"/>
          <w:numId w:val="7"/>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Computer literacy</w:t>
      </w:r>
    </w:p>
    <w:p w14:paraId="36BF42DC" w14:textId="77777777" w:rsidR="00E15703" w:rsidRPr="00E15703" w:rsidRDefault="00E15703" w:rsidP="00E15703">
      <w:pPr>
        <w:spacing w:after="0"/>
        <w:ind w:left="720"/>
        <w:rPr>
          <w:rFonts w:asciiTheme="majorHAnsi" w:eastAsia="Times New Roman" w:hAnsiTheme="majorHAnsi" w:cstheme="majorHAnsi"/>
          <w:lang w:eastAsia="en-AU"/>
        </w:rPr>
      </w:pPr>
    </w:p>
    <w:p w14:paraId="6274D55A" w14:textId="77777777" w:rsidR="00E15703" w:rsidRPr="00E15703" w:rsidRDefault="00E15703" w:rsidP="00E15703">
      <w:pPr>
        <w:spacing w:after="0"/>
        <w:rPr>
          <w:rFonts w:asciiTheme="majorHAnsi" w:eastAsia="Times New Roman" w:hAnsiTheme="majorHAnsi" w:cstheme="majorHAnsi"/>
          <w:lang w:eastAsia="en-AU"/>
        </w:rPr>
      </w:pPr>
      <w:r w:rsidRPr="00E15703">
        <w:rPr>
          <w:rFonts w:asciiTheme="majorHAnsi" w:eastAsia="Times New Roman" w:hAnsiTheme="majorHAnsi" w:cstheme="majorHAnsi"/>
          <w:b/>
          <w:bCs/>
          <w:lang w:eastAsia="en-AU"/>
        </w:rPr>
        <w:t>Desirable criteria</w:t>
      </w:r>
    </w:p>
    <w:p w14:paraId="3729C46C" w14:textId="77777777" w:rsidR="00E15703" w:rsidRPr="00E15703" w:rsidRDefault="00E15703" w:rsidP="00E15703">
      <w:pPr>
        <w:numPr>
          <w:ilvl w:val="0"/>
          <w:numId w:val="8"/>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Knowledge of women’s health issues</w:t>
      </w:r>
    </w:p>
    <w:p w14:paraId="58613E32" w14:textId="77777777" w:rsidR="00E15703" w:rsidRPr="00E15703" w:rsidRDefault="00E15703" w:rsidP="00E15703">
      <w:pPr>
        <w:numPr>
          <w:ilvl w:val="0"/>
          <w:numId w:val="8"/>
        </w:numPr>
        <w:spacing w:after="0"/>
        <w:rPr>
          <w:rFonts w:asciiTheme="majorHAnsi" w:eastAsia="Times New Roman" w:hAnsiTheme="majorHAnsi" w:cstheme="majorHAnsi"/>
          <w:lang w:eastAsia="en-AU"/>
        </w:rPr>
      </w:pPr>
      <w:r w:rsidRPr="00E15703">
        <w:rPr>
          <w:rFonts w:asciiTheme="majorHAnsi" w:eastAsia="Times New Roman" w:hAnsiTheme="majorHAnsi" w:cstheme="majorHAnsi"/>
          <w:lang w:eastAsia="en-AU"/>
        </w:rPr>
        <w:t>Best Practice software and Microsoft Word and Outlook</w:t>
      </w:r>
    </w:p>
    <w:p w14:paraId="259BF1A3" w14:textId="77777777" w:rsidR="00E15703" w:rsidRPr="00E15703" w:rsidRDefault="00E15703" w:rsidP="00E15703">
      <w:pPr>
        <w:numPr>
          <w:ilvl w:val="0"/>
          <w:numId w:val="8"/>
        </w:numPr>
        <w:spacing w:after="0"/>
        <w:rPr>
          <w:rFonts w:asciiTheme="majorHAnsi" w:eastAsia="Times New Roman" w:hAnsiTheme="majorHAnsi" w:cstheme="majorHAnsi"/>
          <w:lang w:eastAsia="en-AU"/>
        </w:rPr>
      </w:pPr>
      <w:proofErr w:type="spellStart"/>
      <w:r w:rsidRPr="00E15703">
        <w:rPr>
          <w:rFonts w:asciiTheme="majorHAnsi" w:eastAsia="Times New Roman" w:hAnsiTheme="majorHAnsi" w:cstheme="majorHAnsi"/>
          <w:lang w:eastAsia="en-AU"/>
        </w:rPr>
        <w:t>NADAbase</w:t>
      </w:r>
      <w:proofErr w:type="spellEnd"/>
      <w:r w:rsidRPr="00E15703">
        <w:rPr>
          <w:rFonts w:asciiTheme="majorHAnsi" w:eastAsia="Times New Roman" w:hAnsiTheme="majorHAnsi" w:cstheme="majorHAnsi"/>
          <w:lang w:eastAsia="en-AU"/>
        </w:rPr>
        <w:t xml:space="preserve"> software</w:t>
      </w:r>
    </w:p>
    <w:p w14:paraId="6A91BC26" w14:textId="77777777" w:rsidR="00E15703" w:rsidRPr="00E15703" w:rsidRDefault="00E15703" w:rsidP="00E15703">
      <w:pPr>
        <w:spacing w:after="254" w:line="276" w:lineRule="auto"/>
        <w:jc w:val="both"/>
        <w:rPr>
          <w:rFonts w:asciiTheme="majorHAnsi" w:hAnsiTheme="majorHAnsi" w:cstheme="majorHAnsi"/>
        </w:rPr>
      </w:pPr>
    </w:p>
    <w:p w14:paraId="3E966EBF" w14:textId="77777777" w:rsidR="00E15703" w:rsidRPr="00E15703" w:rsidRDefault="00E15703" w:rsidP="00E15703">
      <w:pPr>
        <w:spacing w:after="254" w:line="276" w:lineRule="auto"/>
        <w:jc w:val="both"/>
        <w:rPr>
          <w:rFonts w:asciiTheme="majorHAnsi" w:hAnsiTheme="majorHAnsi" w:cstheme="majorHAnsi"/>
        </w:rPr>
      </w:pPr>
    </w:p>
    <w:p w14:paraId="2C235F58" w14:textId="77777777" w:rsidR="00E15703" w:rsidRPr="00E15703" w:rsidRDefault="00E15703" w:rsidP="00E15703">
      <w:pPr>
        <w:spacing w:after="254" w:line="276" w:lineRule="auto"/>
        <w:jc w:val="both"/>
        <w:rPr>
          <w:rFonts w:asciiTheme="majorHAnsi" w:hAnsiTheme="majorHAnsi" w:cstheme="majorHAnsi"/>
        </w:rPr>
      </w:pPr>
      <w:r w:rsidRPr="00E15703">
        <w:rPr>
          <w:rFonts w:asciiTheme="majorHAnsi" w:hAnsiTheme="majorHAnsi" w:cstheme="majorHAnsi"/>
        </w:rPr>
        <w:t>Signed:</w:t>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t xml:space="preserve">      </w:t>
      </w:r>
      <w:r w:rsidRPr="00E15703">
        <w:rPr>
          <w:rFonts w:asciiTheme="majorHAnsi" w:hAnsiTheme="majorHAnsi" w:cstheme="majorHAnsi"/>
        </w:rPr>
        <w:tab/>
        <w:t>Signed (Manager):</w:t>
      </w:r>
    </w:p>
    <w:p w14:paraId="640D7128" w14:textId="77777777" w:rsidR="00E15703" w:rsidRPr="00E15703" w:rsidRDefault="00E15703" w:rsidP="00E15703">
      <w:pPr>
        <w:spacing w:after="254" w:line="276" w:lineRule="auto"/>
        <w:jc w:val="both"/>
        <w:rPr>
          <w:rFonts w:asciiTheme="majorHAnsi" w:hAnsiTheme="majorHAnsi" w:cstheme="majorHAnsi"/>
        </w:rPr>
      </w:pPr>
      <w:r w:rsidRPr="00E15703">
        <w:rPr>
          <w:rFonts w:asciiTheme="majorHAnsi" w:hAnsiTheme="majorHAnsi" w:cstheme="majorHAnsi"/>
        </w:rPr>
        <w:t>Date:</w:t>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r>
      <w:r w:rsidRPr="00E15703">
        <w:rPr>
          <w:rFonts w:asciiTheme="majorHAnsi" w:hAnsiTheme="majorHAnsi" w:cstheme="majorHAnsi"/>
        </w:rPr>
        <w:tab/>
        <w:t>Date:</w:t>
      </w:r>
    </w:p>
    <w:p w14:paraId="2375F828" w14:textId="77777777" w:rsidR="008432C0" w:rsidRPr="00E15703" w:rsidRDefault="008432C0" w:rsidP="0006416E">
      <w:pPr>
        <w:spacing w:after="0"/>
        <w:jc w:val="both"/>
        <w:rPr>
          <w:rFonts w:asciiTheme="majorHAnsi" w:eastAsia="Times New Roman" w:hAnsiTheme="majorHAnsi" w:cstheme="majorHAnsi"/>
          <w:i/>
          <w:iCs/>
          <w:sz w:val="20"/>
          <w:szCs w:val="20"/>
          <w:lang w:eastAsia="en-AU"/>
        </w:rPr>
      </w:pPr>
    </w:p>
    <w:sectPr w:rsidR="008432C0" w:rsidRPr="00E15703" w:rsidSect="0006416E">
      <w:headerReference w:type="first" r:id="rId9"/>
      <w:footerReference w:type="first" r:id="rId10"/>
      <w:type w:val="continuous"/>
      <w:pgSz w:w="11900" w:h="16840" w:code="9"/>
      <w:pgMar w:top="1701" w:right="1412" w:bottom="1134" w:left="1531"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5EF4" w14:textId="77777777" w:rsidR="00B07865" w:rsidRDefault="00B07865">
      <w:pPr>
        <w:spacing w:after="0"/>
      </w:pPr>
      <w:r>
        <w:separator/>
      </w:r>
    </w:p>
  </w:endnote>
  <w:endnote w:type="continuationSeparator" w:id="0">
    <w:p w14:paraId="47D883F1" w14:textId="77777777" w:rsidR="00B07865" w:rsidRDefault="00B0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BDD0" w14:textId="77777777" w:rsidR="008849BC" w:rsidRPr="0006416E" w:rsidRDefault="008849BC" w:rsidP="00D2115B">
    <w:pPr>
      <w:pStyle w:val="Footer"/>
      <w:ind w:left="-426"/>
      <w:rPr>
        <w:rFonts w:ascii="Lucida Sans" w:hAnsi="Lucida Sans"/>
        <w:b/>
        <w:bCs/>
        <w:sz w:val="17"/>
        <w:szCs w:val="17"/>
      </w:rPr>
    </w:pPr>
    <w:r w:rsidRPr="0006416E">
      <w:rPr>
        <w:rFonts w:ascii="Lucida Sans" w:hAnsi="Lucida Sans"/>
        <w:noProof/>
        <w:sz w:val="17"/>
        <w:szCs w:val="17"/>
      </w:rPr>
      <w:drawing>
        <wp:anchor distT="0" distB="0" distL="114300" distR="114300" simplePos="0" relativeHeight="251663360" behindDoc="0" locked="0" layoutInCell="1" allowOverlap="1" wp14:anchorId="3070730F" wp14:editId="7FE8769D">
          <wp:simplePos x="0" y="0"/>
          <wp:positionH relativeFrom="column">
            <wp:posOffset>4476115</wp:posOffset>
          </wp:positionH>
          <wp:positionV relativeFrom="paragraph">
            <wp:posOffset>57150</wp:posOffset>
          </wp:positionV>
          <wp:extent cx="1254060" cy="476250"/>
          <wp:effectExtent l="0" t="0" r="3810" b="0"/>
          <wp:wrapNone/>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60" cy="476250"/>
                  </a:xfrm>
                  <a:prstGeom prst="rect">
                    <a:avLst/>
                  </a:prstGeom>
                </pic:spPr>
              </pic:pic>
            </a:graphicData>
          </a:graphic>
          <wp14:sizeRelH relativeFrom="margin">
            <wp14:pctWidth>0</wp14:pctWidth>
          </wp14:sizeRelH>
          <wp14:sizeRelV relativeFrom="margin">
            <wp14:pctHeight>0</wp14:pctHeight>
          </wp14:sizeRelV>
        </wp:anchor>
      </w:drawing>
    </w:r>
    <w:r w:rsidRPr="0006416E">
      <w:rPr>
        <w:rFonts w:ascii="Lucida Sans" w:hAnsi="Lucida Sans"/>
        <w:b/>
        <w:bCs/>
        <w:sz w:val="17"/>
        <w:szCs w:val="17"/>
      </w:rPr>
      <w:t>Donations of $2 and above are tax deductible</w:t>
    </w:r>
  </w:p>
  <w:p w14:paraId="399A9168" w14:textId="77777777" w:rsidR="008849BC" w:rsidRPr="0055296F" w:rsidRDefault="008849BC" w:rsidP="00D2115B">
    <w:pPr>
      <w:pStyle w:val="Footer"/>
      <w:ind w:left="-426"/>
      <w:rPr>
        <w:rFonts w:ascii="Lucida Sans" w:hAnsi="Lucida Sans"/>
        <w:sz w:val="17"/>
        <w:szCs w:val="17"/>
      </w:rPr>
    </w:pPr>
    <w:r w:rsidRPr="0055296F">
      <w:rPr>
        <w:rFonts w:ascii="Lucida Sans" w:hAnsi="Lucida Sans"/>
        <w:sz w:val="17"/>
        <w:szCs w:val="17"/>
      </w:rPr>
      <w:t>We are a Public Benevolent Institution with Deductible Gift Recipient Status</w:t>
    </w:r>
  </w:p>
  <w:p w14:paraId="37D021E5" w14:textId="7DB3E495" w:rsidR="004F6CD5" w:rsidRPr="0055296F" w:rsidRDefault="008849BC" w:rsidP="00D2115B">
    <w:pPr>
      <w:pStyle w:val="Footer"/>
      <w:ind w:left="-426"/>
      <w:rPr>
        <w:rFonts w:ascii="Lucida Sans" w:hAnsi="Lucida Sans"/>
        <w:sz w:val="17"/>
        <w:szCs w:val="17"/>
      </w:rPr>
    </w:pPr>
    <w:r w:rsidRPr="0055296F">
      <w:rPr>
        <w:rFonts w:ascii="Lucida Sans" w:hAnsi="Lucida Sans"/>
        <w:sz w:val="17"/>
        <w:szCs w:val="17"/>
      </w:rPr>
      <w:t>Funded by NSW Health.  ABN 54 497 880 851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FF80" w14:textId="77777777" w:rsidR="00B07865" w:rsidRDefault="00B07865">
      <w:pPr>
        <w:spacing w:after="0"/>
      </w:pPr>
      <w:r>
        <w:separator/>
      </w:r>
    </w:p>
  </w:footnote>
  <w:footnote w:type="continuationSeparator" w:id="0">
    <w:p w14:paraId="506A6E61" w14:textId="77777777" w:rsidR="00B07865" w:rsidRDefault="00B0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F2A9" w14:textId="61EEDE40" w:rsidR="0055296F" w:rsidRDefault="0055296F" w:rsidP="0055296F">
    <w:pPr>
      <w:pStyle w:val="BodyText"/>
      <w:spacing w:before="240" w:line="276" w:lineRule="auto"/>
      <w:ind w:left="142" w:right="3856"/>
      <w:rPr>
        <w:color w:val="4D518A"/>
        <w:spacing w:val="-48"/>
        <w:w w:val="95"/>
      </w:rPr>
    </w:pPr>
    <w:r>
      <w:rPr>
        <w:rFonts w:ascii="Times New Roman"/>
        <w:noProof/>
        <w:sz w:val="20"/>
      </w:rPr>
      <mc:AlternateContent>
        <mc:Choice Requires="wpg">
          <w:drawing>
            <wp:anchor distT="0" distB="0" distL="114300" distR="114300" simplePos="0" relativeHeight="251669504" behindDoc="0" locked="0" layoutInCell="1" allowOverlap="1" wp14:anchorId="172E7CDD" wp14:editId="6EB67832">
              <wp:simplePos x="0" y="0"/>
              <wp:positionH relativeFrom="leftMargin">
                <wp:posOffset>361315</wp:posOffset>
              </wp:positionH>
              <wp:positionV relativeFrom="page">
                <wp:posOffset>376555</wp:posOffset>
              </wp:positionV>
              <wp:extent cx="610870" cy="607060"/>
              <wp:effectExtent l="0" t="0" r="0" b="254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 cy="607060"/>
                        <a:chOff x="0" y="0"/>
                        <a:chExt cx="962" cy="956"/>
                      </a:xfrm>
                    </wpg:grpSpPr>
                    <wps:wsp>
                      <wps:cNvPr id="4" name="docshape2"/>
                      <wps:cNvSpPr>
                        <a:spLocks/>
                      </wps:cNvSpPr>
                      <wps:spPr bwMode="auto">
                        <a:xfrm>
                          <a:off x="0" y="0"/>
                          <a:ext cx="962" cy="956"/>
                        </a:xfrm>
                        <a:custGeom>
                          <a:avLst/>
                          <a:gdLst>
                            <a:gd name="T0" fmla="*/ 741 w 962"/>
                            <a:gd name="T1" fmla="*/ 221 h 956"/>
                            <a:gd name="T2" fmla="*/ 407 w 962"/>
                            <a:gd name="T3" fmla="*/ 120 h 956"/>
                            <a:gd name="T4" fmla="*/ 142 w 962"/>
                            <a:gd name="T5" fmla="*/ 338 h 956"/>
                            <a:gd name="T6" fmla="*/ 151 w 962"/>
                            <a:gd name="T7" fmla="*/ 643 h 956"/>
                            <a:gd name="T8" fmla="*/ 217 w 962"/>
                            <a:gd name="T9" fmla="*/ 696 h 956"/>
                            <a:gd name="T10" fmla="*/ 200 w 962"/>
                            <a:gd name="T11" fmla="*/ 618 h 956"/>
                            <a:gd name="T12" fmla="*/ 193 w 962"/>
                            <a:gd name="T13" fmla="*/ 359 h 956"/>
                            <a:gd name="T14" fmla="*/ 418 w 962"/>
                            <a:gd name="T15" fmla="*/ 175 h 956"/>
                            <a:gd name="T16" fmla="*/ 701 w 962"/>
                            <a:gd name="T17" fmla="*/ 260 h 956"/>
                            <a:gd name="T18" fmla="*/ 786 w 962"/>
                            <a:gd name="T19" fmla="*/ 544 h 956"/>
                            <a:gd name="T20" fmla="*/ 614 w 962"/>
                            <a:gd name="T21" fmla="*/ 763 h 956"/>
                            <a:gd name="T22" fmla="*/ 484 w 962"/>
                            <a:gd name="T23" fmla="*/ 675 h 956"/>
                            <a:gd name="T24" fmla="*/ 322 w 962"/>
                            <a:gd name="T25" fmla="*/ 583 h 956"/>
                            <a:gd name="T26" fmla="*/ 345 w 962"/>
                            <a:gd name="T27" fmla="*/ 345 h 956"/>
                            <a:gd name="T28" fmla="*/ 585 w 962"/>
                            <a:gd name="T29" fmla="*/ 316 h 956"/>
                            <a:gd name="T30" fmla="*/ 661 w 962"/>
                            <a:gd name="T31" fmla="*/ 453 h 956"/>
                            <a:gd name="T32" fmla="*/ 540 w 962"/>
                            <a:gd name="T33" fmla="*/ 572 h 956"/>
                            <a:gd name="T34" fmla="*/ 456 w 962"/>
                            <a:gd name="T35" fmla="*/ 545 h 956"/>
                            <a:gd name="T36" fmla="*/ 547 w 962"/>
                            <a:gd name="T37" fmla="*/ 521 h 956"/>
                            <a:gd name="T38" fmla="*/ 517 w 962"/>
                            <a:gd name="T39" fmla="*/ 368 h 956"/>
                            <a:gd name="T40" fmla="*/ 403 w 962"/>
                            <a:gd name="T41" fmla="*/ 402 h 956"/>
                            <a:gd name="T42" fmla="*/ 375 w 962"/>
                            <a:gd name="T43" fmla="*/ 512 h 956"/>
                            <a:gd name="T44" fmla="*/ 469 w 962"/>
                            <a:gd name="T45" fmla="*/ 616 h 956"/>
                            <a:gd name="T46" fmla="*/ 663 w 962"/>
                            <a:gd name="T47" fmla="*/ 577 h 956"/>
                            <a:gd name="T48" fmla="*/ 699 w 962"/>
                            <a:gd name="T49" fmla="*/ 364 h 956"/>
                            <a:gd name="T50" fmla="*/ 528 w 962"/>
                            <a:gd name="T51" fmla="*/ 238 h 956"/>
                            <a:gd name="T52" fmla="*/ 246 w 962"/>
                            <a:gd name="T53" fmla="*/ 403 h 956"/>
                            <a:gd name="T54" fmla="*/ 307 w 962"/>
                            <a:gd name="T55" fmla="*/ 650 h 956"/>
                            <a:gd name="T56" fmla="*/ 453 w 962"/>
                            <a:gd name="T57" fmla="*/ 791 h 956"/>
                            <a:gd name="T58" fmla="*/ 302 w 962"/>
                            <a:gd name="T59" fmla="*/ 739 h 956"/>
                            <a:gd name="T60" fmla="*/ 270 w 962"/>
                            <a:gd name="T61" fmla="*/ 772 h 956"/>
                            <a:gd name="T62" fmla="*/ 407 w 962"/>
                            <a:gd name="T63" fmla="*/ 841 h 956"/>
                            <a:gd name="T64" fmla="*/ 508 w 962"/>
                            <a:gd name="T65" fmla="*/ 943 h 956"/>
                            <a:gd name="T66" fmla="*/ 750 w 962"/>
                            <a:gd name="T67" fmla="*/ 731 h 956"/>
                            <a:gd name="T68" fmla="*/ 961 w 962"/>
                            <a:gd name="T69" fmla="*/ 481 h 956"/>
                            <a:gd name="T70" fmla="*/ 821 w 962"/>
                            <a:gd name="T71" fmla="*/ 141 h 956"/>
                            <a:gd name="T72" fmla="*/ 481 w 962"/>
                            <a:gd name="T73" fmla="*/ 0 h 956"/>
                            <a:gd name="T74" fmla="*/ 141 w 962"/>
                            <a:gd name="T75" fmla="*/ 141 h 956"/>
                            <a:gd name="T76" fmla="*/ 0 w 962"/>
                            <a:gd name="T77" fmla="*/ 481 h 956"/>
                            <a:gd name="T78" fmla="*/ 145 w 962"/>
                            <a:gd name="T79" fmla="*/ 825 h 956"/>
                            <a:gd name="T80" fmla="*/ 344 w 962"/>
                            <a:gd name="T81" fmla="*/ 941 h 956"/>
                            <a:gd name="T82" fmla="*/ 371 w 962"/>
                            <a:gd name="T83" fmla="*/ 900 h 956"/>
                            <a:gd name="T84" fmla="*/ 164 w 962"/>
                            <a:gd name="T85" fmla="*/ 765 h 956"/>
                            <a:gd name="T86" fmla="*/ 64 w 962"/>
                            <a:gd name="T87" fmla="*/ 395 h 956"/>
                            <a:gd name="T88" fmla="*/ 315 w 962"/>
                            <a:gd name="T89" fmla="*/ 89 h 956"/>
                            <a:gd name="T90" fmla="*/ 718 w 962"/>
                            <a:gd name="T91" fmla="*/ 128 h 956"/>
                            <a:gd name="T92" fmla="*/ 906 w 962"/>
                            <a:gd name="T93" fmla="*/ 481 h 956"/>
                            <a:gd name="T94" fmla="*/ 743 w 962"/>
                            <a:gd name="T95" fmla="*/ 816 h 956"/>
                            <a:gd name="T96" fmla="*/ 589 w 962"/>
                            <a:gd name="T97" fmla="*/ 910 h 956"/>
                            <a:gd name="T98" fmla="*/ 625 w 962"/>
                            <a:gd name="T99" fmla="*/ 939 h 956"/>
                            <a:gd name="T100" fmla="*/ 906 w 962"/>
                            <a:gd name="T101" fmla="*/ 704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62" h="956">
                              <a:moveTo>
                                <a:pt x="848" y="481"/>
                              </a:moveTo>
                              <a:lnTo>
                                <a:pt x="841" y="407"/>
                              </a:lnTo>
                              <a:lnTo>
                                <a:pt x="819" y="338"/>
                              </a:lnTo>
                              <a:lnTo>
                                <a:pt x="785" y="275"/>
                              </a:lnTo>
                              <a:lnTo>
                                <a:pt x="741" y="221"/>
                              </a:lnTo>
                              <a:lnTo>
                                <a:pt x="686" y="176"/>
                              </a:lnTo>
                              <a:lnTo>
                                <a:pt x="624" y="142"/>
                              </a:lnTo>
                              <a:lnTo>
                                <a:pt x="555" y="120"/>
                              </a:lnTo>
                              <a:lnTo>
                                <a:pt x="481" y="113"/>
                              </a:lnTo>
                              <a:lnTo>
                                <a:pt x="407" y="120"/>
                              </a:lnTo>
                              <a:lnTo>
                                <a:pt x="338" y="142"/>
                              </a:lnTo>
                              <a:lnTo>
                                <a:pt x="275" y="176"/>
                              </a:lnTo>
                              <a:lnTo>
                                <a:pt x="221" y="221"/>
                              </a:lnTo>
                              <a:lnTo>
                                <a:pt x="176" y="275"/>
                              </a:lnTo>
                              <a:lnTo>
                                <a:pt x="142" y="338"/>
                              </a:lnTo>
                              <a:lnTo>
                                <a:pt x="121" y="407"/>
                              </a:lnTo>
                              <a:lnTo>
                                <a:pt x="113" y="481"/>
                              </a:lnTo>
                              <a:lnTo>
                                <a:pt x="117" y="538"/>
                              </a:lnTo>
                              <a:lnTo>
                                <a:pt x="130" y="592"/>
                              </a:lnTo>
                              <a:lnTo>
                                <a:pt x="151" y="643"/>
                              </a:lnTo>
                              <a:lnTo>
                                <a:pt x="178" y="689"/>
                              </a:lnTo>
                              <a:lnTo>
                                <a:pt x="186" y="697"/>
                              </a:lnTo>
                              <a:lnTo>
                                <a:pt x="196" y="701"/>
                              </a:lnTo>
                              <a:lnTo>
                                <a:pt x="207" y="701"/>
                              </a:lnTo>
                              <a:lnTo>
                                <a:pt x="217" y="696"/>
                              </a:lnTo>
                              <a:lnTo>
                                <a:pt x="224" y="688"/>
                              </a:lnTo>
                              <a:lnTo>
                                <a:pt x="228" y="679"/>
                              </a:lnTo>
                              <a:lnTo>
                                <a:pt x="228" y="668"/>
                              </a:lnTo>
                              <a:lnTo>
                                <a:pt x="224" y="658"/>
                              </a:lnTo>
                              <a:lnTo>
                                <a:pt x="200" y="618"/>
                              </a:lnTo>
                              <a:lnTo>
                                <a:pt x="183" y="575"/>
                              </a:lnTo>
                              <a:lnTo>
                                <a:pt x="172" y="529"/>
                              </a:lnTo>
                              <a:lnTo>
                                <a:pt x="169" y="481"/>
                              </a:lnTo>
                              <a:lnTo>
                                <a:pt x="175" y="418"/>
                              </a:lnTo>
                              <a:lnTo>
                                <a:pt x="193" y="359"/>
                              </a:lnTo>
                              <a:lnTo>
                                <a:pt x="222" y="306"/>
                              </a:lnTo>
                              <a:lnTo>
                                <a:pt x="260" y="260"/>
                              </a:lnTo>
                              <a:lnTo>
                                <a:pt x="306" y="222"/>
                              </a:lnTo>
                              <a:lnTo>
                                <a:pt x="359" y="193"/>
                              </a:lnTo>
                              <a:lnTo>
                                <a:pt x="418" y="175"/>
                              </a:lnTo>
                              <a:lnTo>
                                <a:pt x="481" y="168"/>
                              </a:lnTo>
                              <a:lnTo>
                                <a:pt x="544" y="175"/>
                              </a:lnTo>
                              <a:lnTo>
                                <a:pt x="602" y="193"/>
                              </a:lnTo>
                              <a:lnTo>
                                <a:pt x="655" y="222"/>
                              </a:lnTo>
                              <a:lnTo>
                                <a:pt x="701" y="260"/>
                              </a:lnTo>
                              <a:lnTo>
                                <a:pt x="739" y="306"/>
                              </a:lnTo>
                              <a:lnTo>
                                <a:pt x="768" y="359"/>
                              </a:lnTo>
                              <a:lnTo>
                                <a:pt x="786" y="418"/>
                              </a:lnTo>
                              <a:lnTo>
                                <a:pt x="793" y="481"/>
                              </a:lnTo>
                              <a:lnTo>
                                <a:pt x="786" y="544"/>
                              </a:lnTo>
                              <a:lnTo>
                                <a:pt x="768" y="602"/>
                              </a:lnTo>
                              <a:lnTo>
                                <a:pt x="739" y="655"/>
                              </a:lnTo>
                              <a:lnTo>
                                <a:pt x="701" y="701"/>
                              </a:lnTo>
                              <a:lnTo>
                                <a:pt x="661" y="736"/>
                              </a:lnTo>
                              <a:lnTo>
                                <a:pt x="614" y="763"/>
                              </a:lnTo>
                              <a:lnTo>
                                <a:pt x="563" y="782"/>
                              </a:lnTo>
                              <a:lnTo>
                                <a:pt x="508" y="791"/>
                              </a:lnTo>
                              <a:lnTo>
                                <a:pt x="508" y="688"/>
                              </a:lnTo>
                              <a:lnTo>
                                <a:pt x="498" y="676"/>
                              </a:lnTo>
                              <a:lnTo>
                                <a:pt x="484" y="675"/>
                              </a:lnTo>
                              <a:lnTo>
                                <a:pt x="445" y="666"/>
                              </a:lnTo>
                              <a:lnTo>
                                <a:pt x="407" y="652"/>
                              </a:lnTo>
                              <a:lnTo>
                                <a:pt x="374" y="634"/>
                              </a:lnTo>
                              <a:lnTo>
                                <a:pt x="345" y="610"/>
                              </a:lnTo>
                              <a:lnTo>
                                <a:pt x="322" y="583"/>
                              </a:lnTo>
                              <a:lnTo>
                                <a:pt x="304" y="553"/>
                              </a:lnTo>
                              <a:lnTo>
                                <a:pt x="293" y="518"/>
                              </a:lnTo>
                              <a:lnTo>
                                <a:pt x="289" y="481"/>
                              </a:lnTo>
                              <a:lnTo>
                                <a:pt x="304" y="406"/>
                              </a:lnTo>
                              <a:lnTo>
                                <a:pt x="345" y="345"/>
                              </a:lnTo>
                              <a:lnTo>
                                <a:pt x="406" y="304"/>
                              </a:lnTo>
                              <a:lnTo>
                                <a:pt x="481" y="289"/>
                              </a:lnTo>
                              <a:lnTo>
                                <a:pt x="519" y="292"/>
                              </a:lnTo>
                              <a:lnTo>
                                <a:pt x="554" y="301"/>
                              </a:lnTo>
                              <a:lnTo>
                                <a:pt x="585" y="316"/>
                              </a:lnTo>
                              <a:lnTo>
                                <a:pt x="611" y="335"/>
                              </a:lnTo>
                              <a:lnTo>
                                <a:pt x="632" y="359"/>
                              </a:lnTo>
                              <a:lnTo>
                                <a:pt x="648" y="386"/>
                              </a:lnTo>
                              <a:lnTo>
                                <a:pt x="658" y="418"/>
                              </a:lnTo>
                              <a:lnTo>
                                <a:pt x="661" y="453"/>
                              </a:lnTo>
                              <a:lnTo>
                                <a:pt x="661" y="460"/>
                              </a:lnTo>
                              <a:lnTo>
                                <a:pt x="651" y="501"/>
                              </a:lnTo>
                              <a:lnTo>
                                <a:pt x="625" y="537"/>
                              </a:lnTo>
                              <a:lnTo>
                                <a:pt x="586" y="562"/>
                              </a:lnTo>
                              <a:lnTo>
                                <a:pt x="540" y="572"/>
                              </a:lnTo>
                              <a:lnTo>
                                <a:pt x="535" y="572"/>
                              </a:lnTo>
                              <a:lnTo>
                                <a:pt x="511" y="570"/>
                              </a:lnTo>
                              <a:lnTo>
                                <a:pt x="490" y="564"/>
                              </a:lnTo>
                              <a:lnTo>
                                <a:pt x="472" y="556"/>
                              </a:lnTo>
                              <a:lnTo>
                                <a:pt x="456" y="545"/>
                              </a:lnTo>
                              <a:lnTo>
                                <a:pt x="464" y="547"/>
                              </a:lnTo>
                              <a:lnTo>
                                <a:pt x="472" y="548"/>
                              </a:lnTo>
                              <a:lnTo>
                                <a:pt x="481" y="548"/>
                              </a:lnTo>
                              <a:lnTo>
                                <a:pt x="517" y="541"/>
                              </a:lnTo>
                              <a:lnTo>
                                <a:pt x="547" y="521"/>
                              </a:lnTo>
                              <a:lnTo>
                                <a:pt x="567" y="491"/>
                              </a:lnTo>
                              <a:lnTo>
                                <a:pt x="574" y="454"/>
                              </a:lnTo>
                              <a:lnTo>
                                <a:pt x="567" y="418"/>
                              </a:lnTo>
                              <a:lnTo>
                                <a:pt x="547" y="388"/>
                              </a:lnTo>
                              <a:lnTo>
                                <a:pt x="517" y="368"/>
                              </a:lnTo>
                              <a:lnTo>
                                <a:pt x="481" y="361"/>
                              </a:lnTo>
                              <a:lnTo>
                                <a:pt x="457" y="364"/>
                              </a:lnTo>
                              <a:lnTo>
                                <a:pt x="436" y="372"/>
                              </a:lnTo>
                              <a:lnTo>
                                <a:pt x="418" y="385"/>
                              </a:lnTo>
                              <a:lnTo>
                                <a:pt x="403" y="402"/>
                              </a:lnTo>
                              <a:lnTo>
                                <a:pt x="390" y="421"/>
                              </a:lnTo>
                              <a:lnTo>
                                <a:pt x="380" y="442"/>
                              </a:lnTo>
                              <a:lnTo>
                                <a:pt x="374" y="463"/>
                              </a:lnTo>
                              <a:lnTo>
                                <a:pt x="372" y="485"/>
                              </a:lnTo>
                              <a:lnTo>
                                <a:pt x="375" y="512"/>
                              </a:lnTo>
                              <a:lnTo>
                                <a:pt x="384" y="539"/>
                              </a:lnTo>
                              <a:lnTo>
                                <a:pt x="399" y="563"/>
                              </a:lnTo>
                              <a:lnTo>
                                <a:pt x="418" y="585"/>
                              </a:lnTo>
                              <a:lnTo>
                                <a:pt x="442" y="603"/>
                              </a:lnTo>
                              <a:lnTo>
                                <a:pt x="469" y="616"/>
                              </a:lnTo>
                              <a:lnTo>
                                <a:pt x="501" y="625"/>
                              </a:lnTo>
                              <a:lnTo>
                                <a:pt x="537" y="628"/>
                              </a:lnTo>
                              <a:lnTo>
                                <a:pt x="542" y="628"/>
                              </a:lnTo>
                              <a:lnTo>
                                <a:pt x="608" y="613"/>
                              </a:lnTo>
                              <a:lnTo>
                                <a:pt x="663" y="577"/>
                              </a:lnTo>
                              <a:lnTo>
                                <a:pt x="701" y="525"/>
                              </a:lnTo>
                              <a:lnTo>
                                <a:pt x="717" y="462"/>
                              </a:lnTo>
                              <a:lnTo>
                                <a:pt x="717" y="453"/>
                              </a:lnTo>
                              <a:lnTo>
                                <a:pt x="712" y="407"/>
                              </a:lnTo>
                              <a:lnTo>
                                <a:pt x="699" y="364"/>
                              </a:lnTo>
                              <a:lnTo>
                                <a:pt x="677" y="326"/>
                              </a:lnTo>
                              <a:lnTo>
                                <a:pt x="648" y="294"/>
                              </a:lnTo>
                              <a:lnTo>
                                <a:pt x="613" y="268"/>
                              </a:lnTo>
                              <a:lnTo>
                                <a:pt x="573" y="249"/>
                              </a:lnTo>
                              <a:lnTo>
                                <a:pt x="528" y="238"/>
                              </a:lnTo>
                              <a:lnTo>
                                <a:pt x="481" y="234"/>
                              </a:lnTo>
                              <a:lnTo>
                                <a:pt x="403" y="246"/>
                              </a:lnTo>
                              <a:lnTo>
                                <a:pt x="335" y="281"/>
                              </a:lnTo>
                              <a:lnTo>
                                <a:pt x="281" y="335"/>
                              </a:lnTo>
                              <a:lnTo>
                                <a:pt x="246" y="403"/>
                              </a:lnTo>
                              <a:lnTo>
                                <a:pt x="234" y="481"/>
                              </a:lnTo>
                              <a:lnTo>
                                <a:pt x="239" y="530"/>
                              </a:lnTo>
                              <a:lnTo>
                                <a:pt x="254" y="575"/>
                              </a:lnTo>
                              <a:lnTo>
                                <a:pt x="277" y="616"/>
                              </a:lnTo>
                              <a:lnTo>
                                <a:pt x="307" y="650"/>
                              </a:lnTo>
                              <a:lnTo>
                                <a:pt x="338" y="676"/>
                              </a:lnTo>
                              <a:lnTo>
                                <a:pt x="374" y="698"/>
                              </a:lnTo>
                              <a:lnTo>
                                <a:pt x="412" y="714"/>
                              </a:lnTo>
                              <a:lnTo>
                                <a:pt x="453" y="725"/>
                              </a:lnTo>
                              <a:lnTo>
                                <a:pt x="453" y="791"/>
                              </a:lnTo>
                              <a:lnTo>
                                <a:pt x="415" y="786"/>
                              </a:lnTo>
                              <a:lnTo>
                                <a:pt x="379" y="776"/>
                              </a:lnTo>
                              <a:lnTo>
                                <a:pt x="344" y="761"/>
                              </a:lnTo>
                              <a:lnTo>
                                <a:pt x="312" y="743"/>
                              </a:lnTo>
                              <a:lnTo>
                                <a:pt x="302" y="739"/>
                              </a:lnTo>
                              <a:lnTo>
                                <a:pt x="291" y="739"/>
                              </a:lnTo>
                              <a:lnTo>
                                <a:pt x="281" y="744"/>
                              </a:lnTo>
                              <a:lnTo>
                                <a:pt x="274" y="752"/>
                              </a:lnTo>
                              <a:lnTo>
                                <a:pt x="270" y="762"/>
                              </a:lnTo>
                              <a:lnTo>
                                <a:pt x="270" y="772"/>
                              </a:lnTo>
                              <a:lnTo>
                                <a:pt x="274" y="782"/>
                              </a:lnTo>
                              <a:lnTo>
                                <a:pt x="282" y="790"/>
                              </a:lnTo>
                              <a:lnTo>
                                <a:pt x="321" y="812"/>
                              </a:lnTo>
                              <a:lnTo>
                                <a:pt x="363" y="829"/>
                              </a:lnTo>
                              <a:lnTo>
                                <a:pt x="407" y="841"/>
                              </a:lnTo>
                              <a:lnTo>
                                <a:pt x="453" y="847"/>
                              </a:lnTo>
                              <a:lnTo>
                                <a:pt x="453" y="943"/>
                              </a:lnTo>
                              <a:lnTo>
                                <a:pt x="465" y="956"/>
                              </a:lnTo>
                              <a:lnTo>
                                <a:pt x="496" y="956"/>
                              </a:lnTo>
                              <a:lnTo>
                                <a:pt x="508" y="943"/>
                              </a:lnTo>
                              <a:lnTo>
                                <a:pt x="508" y="847"/>
                              </a:lnTo>
                              <a:lnTo>
                                <a:pt x="578" y="835"/>
                              </a:lnTo>
                              <a:lnTo>
                                <a:pt x="642" y="811"/>
                              </a:lnTo>
                              <a:lnTo>
                                <a:pt x="699" y="776"/>
                              </a:lnTo>
                              <a:lnTo>
                                <a:pt x="750" y="731"/>
                              </a:lnTo>
                              <a:lnTo>
                                <a:pt x="791" y="678"/>
                              </a:lnTo>
                              <a:lnTo>
                                <a:pt x="822" y="618"/>
                              </a:lnTo>
                              <a:lnTo>
                                <a:pt x="841" y="551"/>
                              </a:lnTo>
                              <a:lnTo>
                                <a:pt x="848" y="481"/>
                              </a:lnTo>
                              <a:close/>
                              <a:moveTo>
                                <a:pt x="961" y="481"/>
                              </a:moveTo>
                              <a:lnTo>
                                <a:pt x="955" y="403"/>
                              </a:lnTo>
                              <a:lnTo>
                                <a:pt x="937" y="329"/>
                              </a:lnTo>
                              <a:lnTo>
                                <a:pt x="908" y="260"/>
                              </a:lnTo>
                              <a:lnTo>
                                <a:pt x="869" y="197"/>
                              </a:lnTo>
                              <a:lnTo>
                                <a:pt x="821" y="141"/>
                              </a:lnTo>
                              <a:lnTo>
                                <a:pt x="765" y="93"/>
                              </a:lnTo>
                              <a:lnTo>
                                <a:pt x="702" y="54"/>
                              </a:lnTo>
                              <a:lnTo>
                                <a:pt x="633" y="25"/>
                              </a:lnTo>
                              <a:lnTo>
                                <a:pt x="559" y="6"/>
                              </a:lnTo>
                              <a:lnTo>
                                <a:pt x="481" y="0"/>
                              </a:lnTo>
                              <a:lnTo>
                                <a:pt x="403" y="6"/>
                              </a:lnTo>
                              <a:lnTo>
                                <a:pt x="329" y="25"/>
                              </a:lnTo>
                              <a:lnTo>
                                <a:pt x="260" y="54"/>
                              </a:lnTo>
                              <a:lnTo>
                                <a:pt x="197" y="93"/>
                              </a:lnTo>
                              <a:lnTo>
                                <a:pt x="141" y="141"/>
                              </a:lnTo>
                              <a:lnTo>
                                <a:pt x="93" y="197"/>
                              </a:lnTo>
                              <a:lnTo>
                                <a:pt x="54" y="260"/>
                              </a:lnTo>
                              <a:lnTo>
                                <a:pt x="25" y="329"/>
                              </a:lnTo>
                              <a:lnTo>
                                <a:pt x="6" y="403"/>
                              </a:lnTo>
                              <a:lnTo>
                                <a:pt x="0" y="481"/>
                              </a:lnTo>
                              <a:lnTo>
                                <a:pt x="6" y="560"/>
                              </a:lnTo>
                              <a:lnTo>
                                <a:pt x="25" y="635"/>
                              </a:lnTo>
                              <a:lnTo>
                                <a:pt x="55" y="705"/>
                              </a:lnTo>
                              <a:lnTo>
                                <a:pt x="96" y="768"/>
                              </a:lnTo>
                              <a:lnTo>
                                <a:pt x="145" y="825"/>
                              </a:lnTo>
                              <a:lnTo>
                                <a:pt x="203" y="873"/>
                              </a:lnTo>
                              <a:lnTo>
                                <a:pt x="267" y="912"/>
                              </a:lnTo>
                              <a:lnTo>
                                <a:pt x="338" y="940"/>
                              </a:lnTo>
                              <a:lnTo>
                                <a:pt x="341" y="941"/>
                              </a:lnTo>
                              <a:lnTo>
                                <a:pt x="344" y="941"/>
                              </a:lnTo>
                              <a:lnTo>
                                <a:pt x="358" y="941"/>
                              </a:lnTo>
                              <a:lnTo>
                                <a:pt x="369" y="933"/>
                              </a:lnTo>
                              <a:lnTo>
                                <a:pt x="373" y="922"/>
                              </a:lnTo>
                              <a:lnTo>
                                <a:pt x="374" y="911"/>
                              </a:lnTo>
                              <a:lnTo>
                                <a:pt x="371" y="900"/>
                              </a:lnTo>
                              <a:lnTo>
                                <a:pt x="364" y="892"/>
                              </a:lnTo>
                              <a:lnTo>
                                <a:pt x="355" y="887"/>
                              </a:lnTo>
                              <a:lnTo>
                                <a:pt x="283" y="857"/>
                              </a:lnTo>
                              <a:lnTo>
                                <a:pt x="219" y="816"/>
                              </a:lnTo>
                              <a:lnTo>
                                <a:pt x="164" y="765"/>
                              </a:lnTo>
                              <a:lnTo>
                                <a:pt x="119" y="704"/>
                              </a:lnTo>
                              <a:lnTo>
                                <a:pt x="84" y="635"/>
                              </a:lnTo>
                              <a:lnTo>
                                <a:pt x="63" y="560"/>
                              </a:lnTo>
                              <a:lnTo>
                                <a:pt x="55" y="481"/>
                              </a:lnTo>
                              <a:lnTo>
                                <a:pt x="64" y="395"/>
                              </a:lnTo>
                              <a:lnTo>
                                <a:pt x="89" y="315"/>
                              </a:lnTo>
                              <a:lnTo>
                                <a:pt x="128" y="243"/>
                              </a:lnTo>
                              <a:lnTo>
                                <a:pt x="180" y="180"/>
                              </a:lnTo>
                              <a:lnTo>
                                <a:pt x="243" y="128"/>
                              </a:lnTo>
                              <a:lnTo>
                                <a:pt x="315" y="89"/>
                              </a:lnTo>
                              <a:lnTo>
                                <a:pt x="395" y="64"/>
                              </a:lnTo>
                              <a:lnTo>
                                <a:pt x="481" y="56"/>
                              </a:lnTo>
                              <a:lnTo>
                                <a:pt x="566" y="64"/>
                              </a:lnTo>
                              <a:lnTo>
                                <a:pt x="646" y="89"/>
                              </a:lnTo>
                              <a:lnTo>
                                <a:pt x="718" y="128"/>
                              </a:lnTo>
                              <a:lnTo>
                                <a:pt x="781" y="180"/>
                              </a:lnTo>
                              <a:lnTo>
                                <a:pt x="833" y="243"/>
                              </a:lnTo>
                              <a:lnTo>
                                <a:pt x="872" y="315"/>
                              </a:lnTo>
                              <a:lnTo>
                                <a:pt x="897" y="395"/>
                              </a:lnTo>
                              <a:lnTo>
                                <a:pt x="906" y="481"/>
                              </a:lnTo>
                              <a:lnTo>
                                <a:pt x="898" y="560"/>
                              </a:lnTo>
                              <a:lnTo>
                                <a:pt x="877" y="635"/>
                              </a:lnTo>
                              <a:lnTo>
                                <a:pt x="843" y="703"/>
                              </a:lnTo>
                              <a:lnTo>
                                <a:pt x="798" y="764"/>
                              </a:lnTo>
                              <a:lnTo>
                                <a:pt x="743" y="816"/>
                              </a:lnTo>
                              <a:lnTo>
                                <a:pt x="679" y="857"/>
                              </a:lnTo>
                              <a:lnTo>
                                <a:pt x="608" y="886"/>
                              </a:lnTo>
                              <a:lnTo>
                                <a:pt x="598" y="892"/>
                              </a:lnTo>
                              <a:lnTo>
                                <a:pt x="592" y="900"/>
                              </a:lnTo>
                              <a:lnTo>
                                <a:pt x="589" y="910"/>
                              </a:lnTo>
                              <a:lnTo>
                                <a:pt x="590" y="921"/>
                              </a:lnTo>
                              <a:lnTo>
                                <a:pt x="595" y="931"/>
                              </a:lnTo>
                              <a:lnTo>
                                <a:pt x="604" y="938"/>
                              </a:lnTo>
                              <a:lnTo>
                                <a:pt x="614" y="941"/>
                              </a:lnTo>
                              <a:lnTo>
                                <a:pt x="625" y="939"/>
                              </a:lnTo>
                              <a:lnTo>
                                <a:pt x="695" y="911"/>
                              </a:lnTo>
                              <a:lnTo>
                                <a:pt x="760" y="872"/>
                              </a:lnTo>
                              <a:lnTo>
                                <a:pt x="817" y="824"/>
                              </a:lnTo>
                              <a:lnTo>
                                <a:pt x="866" y="768"/>
                              </a:lnTo>
                              <a:lnTo>
                                <a:pt x="906" y="704"/>
                              </a:lnTo>
                              <a:lnTo>
                                <a:pt x="936" y="635"/>
                              </a:lnTo>
                              <a:lnTo>
                                <a:pt x="955" y="560"/>
                              </a:lnTo>
                              <a:lnTo>
                                <a:pt x="961" y="481"/>
                              </a:lnTo>
                              <a:close/>
                            </a:path>
                          </a:pathLst>
                        </a:custGeom>
                        <a:solidFill>
                          <a:srgbClr val="38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9C32022" id="Group 2" o:spid="_x0000_s1026" style="position:absolute;margin-left:28.45pt;margin-top:29.65pt;width:48.1pt;height:47.8pt;z-index:251669504;mso-position-horizontal-relative:left-margin-area;mso-position-vertical-relative:page" coordsize="96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">
              <v:shape id="docshape2" o:spid="_x0000_s1027" style="position:absolute;width:962;height:956;visibility:visible;mso-wrap-style:square;v-text-anchor:top" coordsize="96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" path="m848,481r-7,-74l819,338,785,275,741,221,686,176,624,142,555,120r-74,-7l407,120r-69,22l275,176r-54,45l176,275r-34,63l121,407r-8,74l117,538r13,54l151,643r27,46l186,697r10,4l207,701r10,-5l224,688r4,-9l228,668r-4,-10l200,618,183,575,172,529r-3,-48l175,418r18,-59l222,306r38,-46l306,222r53,-29l418,175r63,-7l544,175r58,18l655,222r46,38l739,306r29,53l786,418r7,63l786,544r-18,58l739,655r-38,46l661,736r-47,27l563,782r-55,9l508,688,498,676r-14,-1l445,666,407,652,374,634,345,610,322,583,304,553,293,518r-4,-37l304,406r41,-61l406,304r75,-15l519,292r35,9l585,316r26,19l632,359r16,27l658,418r3,35l661,460r-10,41l625,537r-39,25l540,572r-5,l511,570r-21,-6l472,556,456,545r8,2l472,548r9,l517,541r30,-20l567,491r7,-37l567,418,547,388,517,368r-36,-7l457,364r-21,8l418,385r-15,17l390,421r-10,21l374,463r-2,22l375,512r9,27l399,563r19,22l442,603r27,13l501,625r36,3l542,628r66,-15l663,577r38,-52l717,462r,-9l712,407,699,364,677,326,648,294,613,268,573,249,528,238r-47,-4l403,246r-68,35l281,335r-35,68l234,481r5,49l254,575r23,41l307,650r31,26l374,698r38,16l453,725r,66l415,786,379,776,344,761,312,743r-10,-4l291,739r-10,5l274,752r-4,10l270,772r4,10l282,790r39,22l363,829r44,12l453,847r,96l465,956r31,l508,943r,-96l578,835r64,-24l699,776r51,-45l791,678r31,-60l841,551r7,-70xm961,481r-6,-78l937,329,908,260,869,197,821,141,765,93,702,54,633,25,559,6,481,,403,6,329,25,260,54,197,93r-56,48l93,197,54,260,25,329,6,403,,481r6,79l25,635r30,70l96,768r49,57l203,873r64,39l338,940r3,1l344,941r14,l369,933r4,-11l374,911r-3,-11l364,892r-9,-5l283,857,219,816,164,765,119,704,84,635,63,560,55,481r9,-86l89,315r39,-72l180,180r63,-52l315,89,395,64r86,-8l566,64r80,25l718,128r63,52l833,243r39,72l897,395r9,86l898,560r-21,75l843,703r-45,61l743,816r-64,41l608,886r-10,6l592,900r-3,10l590,921r5,10l604,938r10,3l625,939r70,-28l760,872r57,-48l866,768r40,-64l936,635r19,-75l961,481xe" fillcolor="#38236a" stroked="f">
                <v:path arrowok="t" o:connecttype="custom" o:connectlocs="741,221;407,120;142,338;151,643;217,696;200,618;193,359;418,175;701,260;786,544;614,763;484,675;322,583;345,345;585,316;661,453;540,572;456,545;547,521;517,368;403,402;375,512;469,616;663,577;699,364;528,238;246,403;307,650;453,791;302,739;270,772;407,841;508,943;750,731;961,481;821,141;481,0;141,141;0,481;145,825;344,941;371,900;164,765;64,395;315,89;718,128;906,481;743,816;589,910;625,939;906,704" o:connectangles="0,0,0,0,0,0,0,0,0,0,0,0,0,0,0,0,0,0,0,0,0,0,0,0,0,0,0,0,0,0,0,0,0,0,0,0,0,0,0,0,0,0,0,0,0,0,0,0,0,0,0"/>
              </v:shape>
              <w10:wrap type="square" anchorx="margin" anchory="page"/>
            </v:group>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2D91DDE" wp14:editId="5715328E">
              <wp:simplePos x="0" y="0"/>
              <wp:positionH relativeFrom="page">
                <wp:posOffset>5991225</wp:posOffset>
              </wp:positionH>
              <wp:positionV relativeFrom="paragraph">
                <wp:posOffset>673735</wp:posOffset>
              </wp:positionV>
              <wp:extent cx="1514475" cy="1143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514475" cy="1143000"/>
                      </a:xfrm>
                      <a:prstGeom prst="rect">
                        <a:avLst/>
                      </a:prstGeom>
                      <a:noFill/>
                      <a:ln w="6350">
                        <a:noFill/>
                      </a:ln>
                    </wps:spPr>
                    <wps:txbx>
                      <w:txbxContent>
                        <w:p w14:paraId="3654149D"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Medical Clinics</w:t>
                          </w:r>
                        </w:p>
                        <w:p w14:paraId="52A78E05"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Allied Health</w:t>
                          </w:r>
                        </w:p>
                        <w:p w14:paraId="01003E7F"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Complementary Therapies</w:t>
                          </w:r>
                        </w:p>
                        <w:p w14:paraId="016A381A"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Counselling</w:t>
                          </w:r>
                        </w:p>
                        <w:p w14:paraId="62F6E621"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Health Education</w:t>
                          </w:r>
                        </w:p>
                        <w:p w14:paraId="34E77D87"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NSW Women Partners of Men who have Sex with Men service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91DDE" id="_x0000_t202" coordsize="21600,21600" o:spt="202" path="m,l,21600r21600,l21600,xe">
              <v:stroke joinstyle="miter"/>
              <v:path gradientshapeok="t" o:connecttype="rect"/>
            </v:shapetype>
            <v:shape id="Text Box 3" o:spid="_x0000_s1026" type="#_x0000_t202" style="position:absolute;left:0;text-align:left;margin-left:471.75pt;margin-top:53.05pt;width:119.25pt;height:9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" filled="f" stroked="f" strokeweight=".5pt">
              <v:textbox inset="1mm,1mm,1mm,1mm">
                <w:txbxContent>
                  <w:p w14:paraId="3654149D"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Medical Clinics</w:t>
                    </w:r>
                  </w:p>
                  <w:p w14:paraId="52A78E05"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Allied Health</w:t>
                    </w:r>
                  </w:p>
                  <w:p w14:paraId="01003E7F"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Complementary Therapies</w:t>
                    </w:r>
                  </w:p>
                  <w:p w14:paraId="016A381A"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Counselling</w:t>
                    </w:r>
                  </w:p>
                  <w:p w14:paraId="62F6E621"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Health Education</w:t>
                    </w:r>
                  </w:p>
                  <w:p w14:paraId="34E77D87" w14:textId="77777777" w:rsidR="0055296F" w:rsidRPr="0055296F" w:rsidRDefault="0055296F" w:rsidP="0055296F">
                    <w:pPr>
                      <w:pStyle w:val="ListParagraph"/>
                      <w:widowControl w:val="0"/>
                      <w:numPr>
                        <w:ilvl w:val="0"/>
                        <w:numId w:val="6"/>
                      </w:numPr>
                      <w:autoSpaceDE w:val="0"/>
                      <w:autoSpaceDN w:val="0"/>
                      <w:spacing w:after="60"/>
                      <w:ind w:left="142" w:hanging="142"/>
                      <w:contextualSpacing w:val="0"/>
                      <w:rPr>
                        <w:rFonts w:ascii="Lucida Sans" w:hAnsi="Lucida Sans"/>
                        <w:color w:val="1F497D" w:themeColor="text2"/>
                        <w:sz w:val="14"/>
                        <w:szCs w:val="14"/>
                      </w:rPr>
                    </w:pPr>
                    <w:r w:rsidRPr="0055296F">
                      <w:rPr>
                        <w:rFonts w:ascii="Lucida Sans" w:hAnsi="Lucida Sans"/>
                        <w:color w:val="1F497D" w:themeColor="text2"/>
                        <w:sz w:val="14"/>
                        <w:szCs w:val="14"/>
                      </w:rPr>
                      <w:t>NSW Women Partners of Men who have Sex with Men service</w:t>
                    </w:r>
                  </w:p>
                </w:txbxContent>
              </v:textbox>
              <w10:wrap anchorx="page"/>
            </v:shape>
          </w:pict>
        </mc:Fallback>
      </mc:AlternateContent>
    </w:r>
    <w:r w:rsidRPr="00381FFA">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72BFE1B2" wp14:editId="52F70DE4">
              <wp:simplePos x="0" y="0"/>
              <wp:positionH relativeFrom="page">
                <wp:align>right</wp:align>
              </wp:positionH>
              <wp:positionV relativeFrom="page">
                <wp:align>top</wp:align>
              </wp:positionV>
              <wp:extent cx="1792605" cy="2584450"/>
              <wp:effectExtent l="0" t="0" r="0" b="6350"/>
              <wp:wrapNone/>
              <wp:docPr id="2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584450"/>
                        <a:chOff x="9083" y="0"/>
                        <a:chExt cx="2823" cy="4070"/>
                      </a:xfrm>
                    </wpg:grpSpPr>
                    <wps:wsp>
                      <wps:cNvPr id="29" name="docshape15"/>
                      <wps:cNvSpPr>
                        <a:spLocks/>
                      </wps:cNvSpPr>
                      <wps:spPr bwMode="auto">
                        <a:xfrm>
                          <a:off x="9083" y="0"/>
                          <a:ext cx="2823" cy="1741"/>
                        </a:xfrm>
                        <a:custGeom>
                          <a:avLst/>
                          <a:gdLst>
                            <a:gd name="T0" fmla="+- 0 11906 9083"/>
                            <a:gd name="T1" fmla="*/ T0 w 2823"/>
                            <a:gd name="T2" fmla="*/ 0 h 1741"/>
                            <a:gd name="T3" fmla="+- 0 9083 9083"/>
                            <a:gd name="T4" fmla="*/ T3 w 2823"/>
                            <a:gd name="T5" fmla="*/ 0 h 1741"/>
                            <a:gd name="T6" fmla="+- 0 9269 9083"/>
                            <a:gd name="T7" fmla="*/ T6 w 2823"/>
                            <a:gd name="T8" fmla="*/ 1740 h 1741"/>
                            <a:gd name="T9" fmla="+- 0 9275 9083"/>
                            <a:gd name="T10" fmla="*/ T9 w 2823"/>
                            <a:gd name="T11" fmla="*/ 1674 h 1741"/>
                            <a:gd name="T12" fmla="+- 0 9306 9083"/>
                            <a:gd name="T13" fmla="*/ T12 w 2823"/>
                            <a:gd name="T14" fmla="*/ 1620 h 1741"/>
                            <a:gd name="T15" fmla="+- 0 9356 9083"/>
                            <a:gd name="T16" fmla="*/ T15 w 2823"/>
                            <a:gd name="T17" fmla="*/ 1584 h 1741"/>
                            <a:gd name="T18" fmla="+- 0 9421 9083"/>
                            <a:gd name="T19" fmla="*/ T18 w 2823"/>
                            <a:gd name="T20" fmla="*/ 1571 h 1741"/>
                            <a:gd name="T21" fmla="+- 0 11906 9083"/>
                            <a:gd name="T22" fmla="*/ T21 w 2823"/>
                            <a:gd name="T23" fmla="*/ 1571 h 1741"/>
                            <a:gd name="T24" fmla="+- 0 11906 9083"/>
                            <a:gd name="T25" fmla="*/ T24 w 2823"/>
                            <a:gd name="T26" fmla="*/ 0 h 174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823" h="1741">
                              <a:moveTo>
                                <a:pt x="2823" y="0"/>
                              </a:moveTo>
                              <a:lnTo>
                                <a:pt x="0" y="0"/>
                              </a:lnTo>
                              <a:lnTo>
                                <a:pt x="186" y="1740"/>
                              </a:lnTo>
                              <a:lnTo>
                                <a:pt x="192" y="1674"/>
                              </a:lnTo>
                              <a:lnTo>
                                <a:pt x="223" y="1620"/>
                              </a:lnTo>
                              <a:lnTo>
                                <a:pt x="273" y="1584"/>
                              </a:lnTo>
                              <a:lnTo>
                                <a:pt x="338" y="1571"/>
                              </a:lnTo>
                              <a:lnTo>
                                <a:pt x="2823" y="1571"/>
                              </a:lnTo>
                              <a:lnTo>
                                <a:pt x="2823" y="0"/>
                              </a:lnTo>
                              <a:close/>
                            </a:path>
                          </a:pathLst>
                        </a:custGeom>
                        <a:solidFill>
                          <a:srgbClr val="4D51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6"/>
                      <wps:cNvSpPr>
                        <a:spLocks/>
                      </wps:cNvSpPr>
                      <wps:spPr bwMode="auto">
                        <a:xfrm>
                          <a:off x="9268" y="1570"/>
                          <a:ext cx="2637" cy="2500"/>
                        </a:xfrm>
                        <a:custGeom>
                          <a:avLst/>
                          <a:gdLst>
                            <a:gd name="T0" fmla="+- 0 11906 9269"/>
                            <a:gd name="T1" fmla="*/ T0 w 2637"/>
                            <a:gd name="T2" fmla="+- 0 1571 1571"/>
                            <a:gd name="T3" fmla="*/ 1571 h 2500"/>
                            <a:gd name="T4" fmla="+- 0 9421 9269"/>
                            <a:gd name="T5" fmla="*/ T4 w 2637"/>
                            <a:gd name="T6" fmla="+- 0 1571 1571"/>
                            <a:gd name="T7" fmla="*/ 1571 h 2500"/>
                            <a:gd name="T8" fmla="+- 0 9356 9269"/>
                            <a:gd name="T9" fmla="*/ T8 w 2637"/>
                            <a:gd name="T10" fmla="+- 0 1584 1571"/>
                            <a:gd name="T11" fmla="*/ 1584 h 2500"/>
                            <a:gd name="T12" fmla="+- 0 9306 9269"/>
                            <a:gd name="T13" fmla="*/ T12 w 2637"/>
                            <a:gd name="T14" fmla="+- 0 1620 1571"/>
                            <a:gd name="T15" fmla="*/ 1620 h 2500"/>
                            <a:gd name="T16" fmla="+- 0 9275 9269"/>
                            <a:gd name="T17" fmla="*/ T16 w 2637"/>
                            <a:gd name="T18" fmla="+- 0 1674 1571"/>
                            <a:gd name="T19" fmla="*/ 1674 h 2500"/>
                            <a:gd name="T20" fmla="+- 0 9269 9269"/>
                            <a:gd name="T21" fmla="*/ T20 w 2637"/>
                            <a:gd name="T22" fmla="+- 0 1740 1571"/>
                            <a:gd name="T23" fmla="*/ 1740 h 2500"/>
                            <a:gd name="T24" fmla="+- 0 9425 9269"/>
                            <a:gd name="T25" fmla="*/ T24 w 2637"/>
                            <a:gd name="T26" fmla="+- 0 3206 1571"/>
                            <a:gd name="T27" fmla="*/ 3206 h 2500"/>
                            <a:gd name="T28" fmla="+- 0 9546 9269"/>
                            <a:gd name="T29" fmla="*/ T28 w 2637"/>
                            <a:gd name="T30" fmla="+- 0 3510 1571"/>
                            <a:gd name="T31" fmla="*/ 3510 h 2500"/>
                            <a:gd name="T32" fmla="+- 0 9758 9269"/>
                            <a:gd name="T33" fmla="*/ T32 w 2637"/>
                            <a:gd name="T34" fmla="+- 0 3681 1571"/>
                            <a:gd name="T35" fmla="*/ 3681 h 2500"/>
                            <a:gd name="T36" fmla="+- 0 9960 9269"/>
                            <a:gd name="T37" fmla="*/ T36 w 2637"/>
                            <a:gd name="T38" fmla="+- 0 3756 1571"/>
                            <a:gd name="T39" fmla="*/ 3756 h 2500"/>
                            <a:gd name="T40" fmla="+- 0 10051 9269"/>
                            <a:gd name="T41" fmla="*/ T40 w 2637"/>
                            <a:gd name="T42" fmla="+- 0 3772 1571"/>
                            <a:gd name="T43" fmla="*/ 3772 h 2500"/>
                            <a:gd name="T44" fmla="+- 0 11906 9269"/>
                            <a:gd name="T45" fmla="*/ T44 w 2637"/>
                            <a:gd name="T46" fmla="+- 0 4070 1571"/>
                            <a:gd name="T47" fmla="*/ 4070 h 2500"/>
                            <a:gd name="T48" fmla="+- 0 11906 9269"/>
                            <a:gd name="T49" fmla="*/ T48 w 2637"/>
                            <a:gd name="T50" fmla="+- 0 1571 1571"/>
                            <a:gd name="T51" fmla="*/ 1571 h 2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37" h="2500">
                              <a:moveTo>
                                <a:pt x="2637" y="0"/>
                              </a:moveTo>
                              <a:lnTo>
                                <a:pt x="152" y="0"/>
                              </a:lnTo>
                              <a:lnTo>
                                <a:pt x="87" y="13"/>
                              </a:lnTo>
                              <a:lnTo>
                                <a:pt x="37" y="49"/>
                              </a:lnTo>
                              <a:lnTo>
                                <a:pt x="6" y="103"/>
                              </a:lnTo>
                              <a:lnTo>
                                <a:pt x="0" y="169"/>
                              </a:lnTo>
                              <a:lnTo>
                                <a:pt x="156" y="1635"/>
                              </a:lnTo>
                              <a:lnTo>
                                <a:pt x="277" y="1939"/>
                              </a:lnTo>
                              <a:lnTo>
                                <a:pt x="489" y="2110"/>
                              </a:lnTo>
                              <a:lnTo>
                                <a:pt x="691" y="2185"/>
                              </a:lnTo>
                              <a:lnTo>
                                <a:pt x="782" y="2201"/>
                              </a:lnTo>
                              <a:lnTo>
                                <a:pt x="2637" y="2499"/>
                              </a:lnTo>
                              <a:lnTo>
                                <a:pt x="2637" y="0"/>
                              </a:lnTo>
                              <a:close/>
                            </a:path>
                          </a:pathLst>
                        </a:custGeom>
                        <a:solidFill>
                          <a:srgbClr val="B9D7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17"/>
                      <wps:cNvSpPr txBox="1">
                        <a:spLocks noChangeArrowheads="1"/>
                      </wps:cNvSpPr>
                      <wps:spPr bwMode="auto">
                        <a:xfrm>
                          <a:off x="9412" y="687"/>
                          <a:ext cx="162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9E0E" w14:textId="77777777" w:rsidR="0055296F" w:rsidRDefault="0055296F" w:rsidP="0055296F">
                            <w:pPr>
                              <w:spacing w:before="1" w:line="230" w:lineRule="auto"/>
                              <w:ind w:left="19" w:hanging="20"/>
                              <w:rPr>
                                <w:rFonts w:ascii="Gill Sans MT" w:hAnsi="Gill Sans MT"/>
                                <w:b/>
                                <w:sz w:val="18"/>
                              </w:rPr>
                            </w:pPr>
                            <w:r>
                              <w:rPr>
                                <w:rFonts w:ascii="Gill Sans MT" w:hAnsi="Gill Sans MT"/>
                                <w:b/>
                                <w:color w:val="FFFFFF"/>
                                <w:sz w:val="18"/>
                              </w:rPr>
                              <w:t>PROVIDING</w:t>
                            </w:r>
                            <w:r>
                              <w:rPr>
                                <w:rFonts w:ascii="Gill Sans MT" w:hAnsi="Gill Sans MT"/>
                                <w:b/>
                                <w:color w:val="FFFFFF"/>
                                <w:spacing w:val="1"/>
                                <w:sz w:val="18"/>
                              </w:rPr>
                              <w:t xml:space="preserve"> </w:t>
                            </w:r>
                            <w:r>
                              <w:rPr>
                                <w:rFonts w:ascii="Gill Sans MT" w:hAnsi="Gill Sans MT"/>
                                <w:b/>
                                <w:color w:val="FFFFFF"/>
                                <w:spacing w:val="-4"/>
                                <w:w w:val="90"/>
                                <w:sz w:val="18"/>
                              </w:rPr>
                              <w:t>WOMEN’S</w:t>
                            </w:r>
                            <w:r>
                              <w:rPr>
                                <w:rFonts w:ascii="Gill Sans MT" w:hAnsi="Gill Sans MT"/>
                                <w:b/>
                                <w:color w:val="FFFFFF"/>
                                <w:spacing w:val="-2"/>
                                <w:w w:val="90"/>
                                <w:sz w:val="18"/>
                              </w:rPr>
                              <w:t xml:space="preserve"> </w:t>
                            </w:r>
                            <w:r>
                              <w:rPr>
                                <w:rFonts w:ascii="Gill Sans MT" w:hAnsi="Gill Sans MT"/>
                                <w:b/>
                                <w:color w:val="FFFFFF"/>
                                <w:spacing w:val="-3"/>
                                <w:w w:val="90"/>
                                <w:sz w:val="18"/>
                              </w:rPr>
                              <w:t>HEALTH</w:t>
                            </w:r>
                            <w:r>
                              <w:rPr>
                                <w:rFonts w:ascii="Gill Sans MT" w:hAnsi="Gill Sans MT"/>
                                <w:b/>
                                <w:color w:val="FFFFFF"/>
                                <w:spacing w:val="-42"/>
                                <w:w w:val="90"/>
                                <w:sz w:val="18"/>
                              </w:rPr>
                              <w:t xml:space="preserve"> </w:t>
                            </w:r>
                            <w:r>
                              <w:rPr>
                                <w:rFonts w:ascii="Gill Sans MT" w:hAnsi="Gill Sans MT"/>
                                <w:b/>
                                <w:color w:val="FFFFFF"/>
                                <w:spacing w:val="-3"/>
                                <w:w w:val="95"/>
                                <w:sz w:val="18"/>
                              </w:rPr>
                              <w:t>CARE</w:t>
                            </w:r>
                            <w:r>
                              <w:rPr>
                                <w:rFonts w:ascii="Gill Sans MT" w:hAnsi="Gill Sans MT"/>
                                <w:b/>
                                <w:color w:val="FFFFFF"/>
                                <w:spacing w:val="-7"/>
                                <w:w w:val="95"/>
                                <w:sz w:val="18"/>
                              </w:rPr>
                              <w:t xml:space="preserve"> </w:t>
                            </w:r>
                            <w:r>
                              <w:rPr>
                                <w:rFonts w:ascii="Gill Sans MT" w:hAnsi="Gill Sans MT"/>
                                <w:b/>
                                <w:color w:val="FFFFFF"/>
                                <w:spacing w:val="-3"/>
                                <w:w w:val="95"/>
                                <w:sz w:val="18"/>
                              </w:rPr>
                              <w:t>SINCE</w:t>
                            </w:r>
                            <w:r>
                              <w:rPr>
                                <w:rFonts w:ascii="Gill Sans MT" w:hAnsi="Gill Sans MT"/>
                                <w:b/>
                                <w:color w:val="FFFFFF"/>
                                <w:spacing w:val="-6"/>
                                <w:w w:val="95"/>
                                <w:sz w:val="18"/>
                              </w:rPr>
                              <w:t xml:space="preserve"> </w:t>
                            </w:r>
                            <w:r>
                              <w:rPr>
                                <w:rFonts w:ascii="Gill Sans MT" w:hAnsi="Gill Sans MT"/>
                                <w:b/>
                                <w:color w:val="FFFFFF"/>
                                <w:spacing w:val="-2"/>
                                <w:w w:val="95"/>
                                <w:sz w:val="18"/>
                              </w:rPr>
                              <w:t>1974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FE1B2" id="docshapegroup14" o:spid="_x0000_s1027" style="position:absolute;left:0;text-align:left;margin-left:89.95pt;margin-top:0;width:141.15pt;height:203.5pt;z-index:251665408;mso-position-horizontal:right;mso-position-horizontal-relative:page;mso-position-vertical:top;mso-position-vertical-relative:page" coordorigin="9083" coordsize="2823,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">
              <v:shape id="docshape15" o:spid="_x0000_s1028" style="position:absolute;left:9083;width:2823;height:1741;visibility:visible;mso-wrap-style:square;v-text-anchor:top" coordsize="2823,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" path="m2823,l,,186,1740r6,-66l223,1620r50,-36l338,1571r2485,l2823,xe" fillcolor="#4d518a" stroked="f">
                <v:path arrowok="t" o:connecttype="custom" o:connectlocs="2823,0;0,0;186,1740;192,1674;223,1620;273,1584;338,1571;2823,1571;2823,0" o:connectangles="0,0,0,0,0,0,0,0,0"/>
              </v:shape>
              <v:shape id="docshape16" o:spid="_x0000_s1029" style="position:absolute;left:9268;top:1570;width:2637;height:2500;visibility:visible;mso-wrap-style:square;v-text-anchor:top" coordsize="26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" path="m2637,l152,,87,13,37,49,6,103,,169,156,1635r121,304l489,2110r202,75l782,2201r1855,298l2637,xe" fillcolor="#b9d7ec" stroked="f">
                <v:path arrowok="t" o:connecttype="custom" o:connectlocs="2637,1571;152,1571;87,1584;37,1620;6,1674;0,1740;156,3206;277,3510;489,3681;691,3756;782,3772;2637,4070;2637,1571" o:connectangles="0,0,0,0,0,0,0,0,0,0,0,0,0"/>
              </v:shape>
              <v:shape id="docshape17" o:spid="_x0000_s1030" type="#_x0000_t202" style="position:absolute;left:9412;top:687;width:162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6AD9E0E" w14:textId="77777777" w:rsidR="0055296F" w:rsidRDefault="0055296F" w:rsidP="0055296F">
                      <w:pPr>
                        <w:spacing w:before="1" w:line="230" w:lineRule="auto"/>
                        <w:ind w:left="19" w:hanging="20"/>
                        <w:rPr>
                          <w:rFonts w:ascii="Gill Sans MT" w:hAnsi="Gill Sans MT"/>
                          <w:b/>
                          <w:sz w:val="18"/>
                        </w:rPr>
                      </w:pPr>
                      <w:r>
                        <w:rPr>
                          <w:rFonts w:ascii="Gill Sans MT" w:hAnsi="Gill Sans MT"/>
                          <w:b/>
                          <w:color w:val="FFFFFF"/>
                          <w:sz w:val="18"/>
                        </w:rPr>
                        <w:t>PROVIDING</w:t>
                      </w:r>
                      <w:r>
                        <w:rPr>
                          <w:rFonts w:ascii="Gill Sans MT" w:hAnsi="Gill Sans MT"/>
                          <w:b/>
                          <w:color w:val="FFFFFF"/>
                          <w:spacing w:val="1"/>
                          <w:sz w:val="18"/>
                        </w:rPr>
                        <w:t xml:space="preserve"> </w:t>
                      </w:r>
                      <w:r>
                        <w:rPr>
                          <w:rFonts w:ascii="Gill Sans MT" w:hAnsi="Gill Sans MT"/>
                          <w:b/>
                          <w:color w:val="FFFFFF"/>
                          <w:spacing w:val="-4"/>
                          <w:w w:val="90"/>
                          <w:sz w:val="18"/>
                        </w:rPr>
                        <w:t>WOMEN’S</w:t>
                      </w:r>
                      <w:r>
                        <w:rPr>
                          <w:rFonts w:ascii="Gill Sans MT" w:hAnsi="Gill Sans MT"/>
                          <w:b/>
                          <w:color w:val="FFFFFF"/>
                          <w:spacing w:val="-2"/>
                          <w:w w:val="90"/>
                          <w:sz w:val="18"/>
                        </w:rPr>
                        <w:t xml:space="preserve"> </w:t>
                      </w:r>
                      <w:r>
                        <w:rPr>
                          <w:rFonts w:ascii="Gill Sans MT" w:hAnsi="Gill Sans MT"/>
                          <w:b/>
                          <w:color w:val="FFFFFF"/>
                          <w:spacing w:val="-3"/>
                          <w:w w:val="90"/>
                          <w:sz w:val="18"/>
                        </w:rPr>
                        <w:t>HEALTH</w:t>
                      </w:r>
                      <w:r>
                        <w:rPr>
                          <w:rFonts w:ascii="Gill Sans MT" w:hAnsi="Gill Sans MT"/>
                          <w:b/>
                          <w:color w:val="FFFFFF"/>
                          <w:spacing w:val="-42"/>
                          <w:w w:val="90"/>
                          <w:sz w:val="18"/>
                        </w:rPr>
                        <w:t xml:space="preserve"> </w:t>
                      </w:r>
                      <w:r>
                        <w:rPr>
                          <w:rFonts w:ascii="Gill Sans MT" w:hAnsi="Gill Sans MT"/>
                          <w:b/>
                          <w:color w:val="FFFFFF"/>
                          <w:spacing w:val="-3"/>
                          <w:w w:val="95"/>
                          <w:sz w:val="18"/>
                        </w:rPr>
                        <w:t>CARE</w:t>
                      </w:r>
                      <w:r>
                        <w:rPr>
                          <w:rFonts w:ascii="Gill Sans MT" w:hAnsi="Gill Sans MT"/>
                          <w:b/>
                          <w:color w:val="FFFFFF"/>
                          <w:spacing w:val="-7"/>
                          <w:w w:val="95"/>
                          <w:sz w:val="18"/>
                        </w:rPr>
                        <w:t xml:space="preserve"> </w:t>
                      </w:r>
                      <w:r>
                        <w:rPr>
                          <w:rFonts w:ascii="Gill Sans MT" w:hAnsi="Gill Sans MT"/>
                          <w:b/>
                          <w:color w:val="FFFFFF"/>
                          <w:spacing w:val="-3"/>
                          <w:w w:val="95"/>
                          <w:sz w:val="18"/>
                        </w:rPr>
                        <w:t>SINCE</w:t>
                      </w:r>
                      <w:r>
                        <w:rPr>
                          <w:rFonts w:ascii="Gill Sans MT" w:hAnsi="Gill Sans MT"/>
                          <w:b/>
                          <w:color w:val="FFFFFF"/>
                          <w:spacing w:val="-6"/>
                          <w:w w:val="95"/>
                          <w:sz w:val="18"/>
                        </w:rPr>
                        <w:t xml:space="preserve"> </w:t>
                      </w:r>
                      <w:r>
                        <w:rPr>
                          <w:rFonts w:ascii="Gill Sans MT" w:hAnsi="Gill Sans MT"/>
                          <w:b/>
                          <w:color w:val="FFFFFF"/>
                          <w:spacing w:val="-2"/>
                          <w:w w:val="95"/>
                          <w:sz w:val="18"/>
                        </w:rPr>
                        <w:t>1974</w:t>
                      </w:r>
                    </w:p>
                  </w:txbxContent>
                </v:textbox>
              </v:shape>
              <w10:wrap anchorx="page" anchory="page"/>
            </v:group>
          </w:pict>
        </mc:Fallback>
      </mc:AlternateContent>
    </w:r>
    <w:r>
      <w:rPr>
        <w:rFonts w:ascii="Times New Roman"/>
        <w:noProof/>
        <w:spacing w:val="65"/>
        <w:position w:val="13"/>
        <w:sz w:val="20"/>
      </w:rPr>
      <mc:AlternateContent>
        <mc:Choice Requires="wpg">
          <w:drawing>
            <wp:anchor distT="0" distB="0" distL="114300" distR="114300" simplePos="0" relativeHeight="251670528" behindDoc="0" locked="0" layoutInCell="1" allowOverlap="1" wp14:anchorId="54482F4C" wp14:editId="28AE94A6">
              <wp:simplePos x="0" y="0"/>
              <wp:positionH relativeFrom="margin">
                <wp:posOffset>106680</wp:posOffset>
              </wp:positionH>
              <wp:positionV relativeFrom="page">
                <wp:posOffset>480695</wp:posOffset>
              </wp:positionV>
              <wp:extent cx="2888615" cy="425450"/>
              <wp:effectExtent l="0" t="0" r="6985"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425450"/>
                        <a:chOff x="0" y="0"/>
                        <a:chExt cx="4549" cy="670"/>
                      </a:xfrm>
                    </wpg:grpSpPr>
                    <wps:wsp>
                      <wps:cNvPr id="6" name="docshape4"/>
                      <wps:cNvSpPr>
                        <a:spLocks/>
                      </wps:cNvSpPr>
                      <wps:spPr bwMode="auto">
                        <a:xfrm>
                          <a:off x="2541" y="5"/>
                          <a:ext cx="464" cy="358"/>
                        </a:xfrm>
                        <a:custGeom>
                          <a:avLst/>
                          <a:gdLst>
                            <a:gd name="T0" fmla="+- 0 2558 2542"/>
                            <a:gd name="T1" fmla="*/ T0 w 464"/>
                            <a:gd name="T2" fmla="+- 0 5 5"/>
                            <a:gd name="T3" fmla="*/ 5 h 358"/>
                            <a:gd name="T4" fmla="+- 0 2542 2542"/>
                            <a:gd name="T5" fmla="*/ T4 w 464"/>
                            <a:gd name="T6" fmla="+- 0 5 5"/>
                            <a:gd name="T7" fmla="*/ 5 h 358"/>
                            <a:gd name="T8" fmla="+- 0 2542 2542"/>
                            <a:gd name="T9" fmla="*/ T8 w 464"/>
                            <a:gd name="T10" fmla="+- 0 37 5"/>
                            <a:gd name="T11" fmla="*/ 37 h 358"/>
                            <a:gd name="T12" fmla="+- 0 2558 2542"/>
                            <a:gd name="T13" fmla="*/ T12 w 464"/>
                            <a:gd name="T14" fmla="+- 0 37 5"/>
                            <a:gd name="T15" fmla="*/ 37 h 358"/>
                            <a:gd name="T16" fmla="+- 0 2564 2542"/>
                            <a:gd name="T17" fmla="*/ T16 w 464"/>
                            <a:gd name="T18" fmla="+- 0 38 5"/>
                            <a:gd name="T19" fmla="*/ 38 h 358"/>
                            <a:gd name="T20" fmla="+- 0 2649 2542"/>
                            <a:gd name="T21" fmla="*/ T20 w 464"/>
                            <a:gd name="T22" fmla="+- 0 363 5"/>
                            <a:gd name="T23" fmla="*/ 363 h 358"/>
                            <a:gd name="T24" fmla="+- 0 2691 2542"/>
                            <a:gd name="T25" fmla="*/ T24 w 464"/>
                            <a:gd name="T26" fmla="+- 0 363 5"/>
                            <a:gd name="T27" fmla="*/ 363 h 358"/>
                            <a:gd name="T28" fmla="+- 0 2704 2542"/>
                            <a:gd name="T29" fmla="*/ T28 w 464"/>
                            <a:gd name="T30" fmla="+- 0 320 5"/>
                            <a:gd name="T31" fmla="*/ 320 h 358"/>
                            <a:gd name="T32" fmla="+- 0 2671 2542"/>
                            <a:gd name="T33" fmla="*/ T32 w 464"/>
                            <a:gd name="T34" fmla="+- 0 320 5"/>
                            <a:gd name="T35" fmla="*/ 320 h 358"/>
                            <a:gd name="T36" fmla="+- 0 2667 2542"/>
                            <a:gd name="T37" fmla="*/ T36 w 464"/>
                            <a:gd name="T38" fmla="+- 0 300 5"/>
                            <a:gd name="T39" fmla="*/ 300 h 358"/>
                            <a:gd name="T40" fmla="+- 0 2663 2542"/>
                            <a:gd name="T41" fmla="*/ T40 w 464"/>
                            <a:gd name="T42" fmla="+- 0 282 5"/>
                            <a:gd name="T43" fmla="*/ 282 h 358"/>
                            <a:gd name="T44" fmla="+- 0 2601 2542"/>
                            <a:gd name="T45" fmla="*/ T44 w 464"/>
                            <a:gd name="T46" fmla="+- 0 35 5"/>
                            <a:gd name="T47" fmla="*/ 35 h 358"/>
                            <a:gd name="T48" fmla="+- 0 2595 2542"/>
                            <a:gd name="T49" fmla="*/ T48 w 464"/>
                            <a:gd name="T50" fmla="+- 0 19 5"/>
                            <a:gd name="T51" fmla="*/ 19 h 358"/>
                            <a:gd name="T52" fmla="+- 0 2586 2542"/>
                            <a:gd name="T53" fmla="*/ T52 w 464"/>
                            <a:gd name="T54" fmla="+- 0 11 5"/>
                            <a:gd name="T55" fmla="*/ 11 h 358"/>
                            <a:gd name="T56" fmla="+- 0 2574 2542"/>
                            <a:gd name="T57" fmla="*/ T56 w 464"/>
                            <a:gd name="T58" fmla="+- 0 6 5"/>
                            <a:gd name="T59" fmla="*/ 6 h 358"/>
                            <a:gd name="T60" fmla="+- 0 2558 2542"/>
                            <a:gd name="T61" fmla="*/ T60 w 464"/>
                            <a:gd name="T62" fmla="+- 0 5 5"/>
                            <a:gd name="T63" fmla="*/ 5 h 358"/>
                            <a:gd name="T64" fmla="+- 0 2809 2542"/>
                            <a:gd name="T65" fmla="*/ T64 w 464"/>
                            <a:gd name="T66" fmla="+- 0 61 5"/>
                            <a:gd name="T67" fmla="*/ 61 h 358"/>
                            <a:gd name="T68" fmla="+- 0 2778 2542"/>
                            <a:gd name="T69" fmla="*/ T68 w 464"/>
                            <a:gd name="T70" fmla="+- 0 61 5"/>
                            <a:gd name="T71" fmla="*/ 61 h 358"/>
                            <a:gd name="T72" fmla="+- 0 2779 2542"/>
                            <a:gd name="T73" fmla="*/ T72 w 464"/>
                            <a:gd name="T74" fmla="+- 0 66 5"/>
                            <a:gd name="T75" fmla="*/ 66 h 358"/>
                            <a:gd name="T76" fmla="+- 0 2782 2542"/>
                            <a:gd name="T77" fmla="*/ T76 w 464"/>
                            <a:gd name="T78" fmla="+- 0 79 5"/>
                            <a:gd name="T79" fmla="*/ 79 h 358"/>
                            <a:gd name="T80" fmla="+- 0 2785 2542"/>
                            <a:gd name="T81" fmla="*/ T80 w 464"/>
                            <a:gd name="T82" fmla="+- 0 96 5"/>
                            <a:gd name="T83" fmla="*/ 96 h 358"/>
                            <a:gd name="T84" fmla="+- 0 2790 2542"/>
                            <a:gd name="T85" fmla="*/ T84 w 464"/>
                            <a:gd name="T86" fmla="+- 0 114 5"/>
                            <a:gd name="T87" fmla="*/ 114 h 358"/>
                            <a:gd name="T88" fmla="+- 0 2856 2542"/>
                            <a:gd name="T89" fmla="*/ T88 w 464"/>
                            <a:gd name="T90" fmla="+- 0 363 5"/>
                            <a:gd name="T91" fmla="*/ 363 h 358"/>
                            <a:gd name="T92" fmla="+- 0 2899 2542"/>
                            <a:gd name="T93" fmla="*/ T92 w 464"/>
                            <a:gd name="T94" fmla="+- 0 363 5"/>
                            <a:gd name="T95" fmla="*/ 363 h 358"/>
                            <a:gd name="T96" fmla="+- 0 2910 2542"/>
                            <a:gd name="T97" fmla="*/ T96 w 464"/>
                            <a:gd name="T98" fmla="+- 0 320 5"/>
                            <a:gd name="T99" fmla="*/ 320 h 358"/>
                            <a:gd name="T100" fmla="+- 0 2875 2542"/>
                            <a:gd name="T101" fmla="*/ T100 w 464"/>
                            <a:gd name="T102" fmla="+- 0 320 5"/>
                            <a:gd name="T103" fmla="*/ 320 h 358"/>
                            <a:gd name="T104" fmla="+- 0 2872 2542"/>
                            <a:gd name="T105" fmla="*/ T104 w 464"/>
                            <a:gd name="T106" fmla="+- 0 300 5"/>
                            <a:gd name="T107" fmla="*/ 300 h 358"/>
                            <a:gd name="T108" fmla="+- 0 2867 2542"/>
                            <a:gd name="T109" fmla="*/ T108 w 464"/>
                            <a:gd name="T110" fmla="+- 0 282 5"/>
                            <a:gd name="T111" fmla="*/ 282 h 358"/>
                            <a:gd name="T112" fmla="+- 0 2809 2542"/>
                            <a:gd name="T113" fmla="*/ T112 w 464"/>
                            <a:gd name="T114" fmla="+- 0 61 5"/>
                            <a:gd name="T115" fmla="*/ 61 h 358"/>
                            <a:gd name="T116" fmla="+- 0 2795 2542"/>
                            <a:gd name="T117" fmla="*/ T116 w 464"/>
                            <a:gd name="T118" fmla="+- 0 7 5"/>
                            <a:gd name="T119" fmla="*/ 7 h 358"/>
                            <a:gd name="T120" fmla="+- 0 2760 2542"/>
                            <a:gd name="T121" fmla="*/ T120 w 464"/>
                            <a:gd name="T122" fmla="+- 0 7 5"/>
                            <a:gd name="T123" fmla="*/ 7 h 358"/>
                            <a:gd name="T124" fmla="+- 0 2681 2542"/>
                            <a:gd name="T125" fmla="*/ T124 w 464"/>
                            <a:gd name="T126" fmla="+- 0 282 5"/>
                            <a:gd name="T127" fmla="*/ 282 h 358"/>
                            <a:gd name="T128" fmla="+- 0 2676 2542"/>
                            <a:gd name="T129" fmla="*/ T128 w 464"/>
                            <a:gd name="T130" fmla="+- 0 300 5"/>
                            <a:gd name="T131" fmla="*/ 300 h 358"/>
                            <a:gd name="T132" fmla="+- 0 2672 2542"/>
                            <a:gd name="T133" fmla="*/ T132 w 464"/>
                            <a:gd name="T134" fmla="+- 0 320 5"/>
                            <a:gd name="T135" fmla="*/ 320 h 358"/>
                            <a:gd name="T136" fmla="+- 0 2704 2542"/>
                            <a:gd name="T137" fmla="*/ T136 w 464"/>
                            <a:gd name="T138" fmla="+- 0 320 5"/>
                            <a:gd name="T139" fmla="*/ 320 h 358"/>
                            <a:gd name="T140" fmla="+- 0 2764 2542"/>
                            <a:gd name="T141" fmla="*/ T140 w 464"/>
                            <a:gd name="T142" fmla="+- 0 114 5"/>
                            <a:gd name="T143" fmla="*/ 114 h 358"/>
                            <a:gd name="T144" fmla="+- 0 2768 2542"/>
                            <a:gd name="T145" fmla="*/ T144 w 464"/>
                            <a:gd name="T146" fmla="+- 0 100 5"/>
                            <a:gd name="T147" fmla="*/ 100 h 358"/>
                            <a:gd name="T148" fmla="+- 0 2771 2542"/>
                            <a:gd name="T149" fmla="*/ T148 w 464"/>
                            <a:gd name="T150" fmla="+- 0 90 5"/>
                            <a:gd name="T151" fmla="*/ 90 h 358"/>
                            <a:gd name="T152" fmla="+- 0 2773 2542"/>
                            <a:gd name="T153" fmla="*/ T152 w 464"/>
                            <a:gd name="T154" fmla="+- 0 79 5"/>
                            <a:gd name="T155" fmla="*/ 79 h 358"/>
                            <a:gd name="T156" fmla="+- 0 2777 2542"/>
                            <a:gd name="T157" fmla="*/ T156 w 464"/>
                            <a:gd name="T158" fmla="+- 0 61 5"/>
                            <a:gd name="T159" fmla="*/ 61 h 358"/>
                            <a:gd name="T160" fmla="+- 0 2809 2542"/>
                            <a:gd name="T161" fmla="*/ T160 w 464"/>
                            <a:gd name="T162" fmla="+- 0 61 5"/>
                            <a:gd name="T163" fmla="*/ 61 h 358"/>
                            <a:gd name="T164" fmla="+- 0 2795 2542"/>
                            <a:gd name="T165" fmla="*/ T164 w 464"/>
                            <a:gd name="T166" fmla="+- 0 7 5"/>
                            <a:gd name="T167" fmla="*/ 7 h 358"/>
                            <a:gd name="T168" fmla="+- 0 3006 2542"/>
                            <a:gd name="T169" fmla="*/ T168 w 464"/>
                            <a:gd name="T170" fmla="+- 0 5 5"/>
                            <a:gd name="T171" fmla="*/ 5 h 358"/>
                            <a:gd name="T172" fmla="+- 0 2990 2542"/>
                            <a:gd name="T173" fmla="*/ T172 w 464"/>
                            <a:gd name="T174" fmla="+- 0 5 5"/>
                            <a:gd name="T175" fmla="*/ 5 h 358"/>
                            <a:gd name="T176" fmla="+- 0 2973 2542"/>
                            <a:gd name="T177" fmla="*/ T176 w 464"/>
                            <a:gd name="T178" fmla="+- 0 6 5"/>
                            <a:gd name="T179" fmla="*/ 6 h 358"/>
                            <a:gd name="T180" fmla="+- 0 2961 2542"/>
                            <a:gd name="T181" fmla="*/ T180 w 464"/>
                            <a:gd name="T182" fmla="+- 0 11 5"/>
                            <a:gd name="T183" fmla="*/ 11 h 358"/>
                            <a:gd name="T184" fmla="+- 0 2952 2542"/>
                            <a:gd name="T185" fmla="*/ T184 w 464"/>
                            <a:gd name="T186" fmla="+- 0 19 5"/>
                            <a:gd name="T187" fmla="*/ 19 h 358"/>
                            <a:gd name="T188" fmla="+- 0 2946 2542"/>
                            <a:gd name="T189" fmla="*/ T188 w 464"/>
                            <a:gd name="T190" fmla="+- 0 35 5"/>
                            <a:gd name="T191" fmla="*/ 35 h 358"/>
                            <a:gd name="T192" fmla="+- 0 2884 2542"/>
                            <a:gd name="T193" fmla="*/ T192 w 464"/>
                            <a:gd name="T194" fmla="+- 0 282 5"/>
                            <a:gd name="T195" fmla="*/ 282 h 358"/>
                            <a:gd name="T196" fmla="+- 0 2880 2542"/>
                            <a:gd name="T197" fmla="*/ T196 w 464"/>
                            <a:gd name="T198" fmla="+- 0 300 5"/>
                            <a:gd name="T199" fmla="*/ 300 h 358"/>
                            <a:gd name="T200" fmla="+- 0 2876 2542"/>
                            <a:gd name="T201" fmla="*/ T200 w 464"/>
                            <a:gd name="T202" fmla="+- 0 320 5"/>
                            <a:gd name="T203" fmla="*/ 320 h 358"/>
                            <a:gd name="T204" fmla="+- 0 2910 2542"/>
                            <a:gd name="T205" fmla="*/ T204 w 464"/>
                            <a:gd name="T206" fmla="+- 0 320 5"/>
                            <a:gd name="T207" fmla="*/ 320 h 358"/>
                            <a:gd name="T208" fmla="+- 0 2981 2542"/>
                            <a:gd name="T209" fmla="*/ T208 w 464"/>
                            <a:gd name="T210" fmla="+- 0 48 5"/>
                            <a:gd name="T211" fmla="*/ 48 h 358"/>
                            <a:gd name="T212" fmla="+- 0 2984 2542"/>
                            <a:gd name="T213" fmla="*/ T212 w 464"/>
                            <a:gd name="T214" fmla="+- 0 38 5"/>
                            <a:gd name="T215" fmla="*/ 38 h 358"/>
                            <a:gd name="T216" fmla="+- 0 2990 2542"/>
                            <a:gd name="T217" fmla="*/ T216 w 464"/>
                            <a:gd name="T218" fmla="+- 0 37 5"/>
                            <a:gd name="T219" fmla="*/ 37 h 358"/>
                            <a:gd name="T220" fmla="+- 0 3006 2542"/>
                            <a:gd name="T221" fmla="*/ T220 w 464"/>
                            <a:gd name="T222" fmla="+- 0 37 5"/>
                            <a:gd name="T223" fmla="*/ 37 h 358"/>
                            <a:gd name="T224" fmla="+- 0 3006 2542"/>
                            <a:gd name="T225" fmla="*/ T224 w 464"/>
                            <a:gd name="T226" fmla="+- 0 5 5"/>
                            <a:gd name="T227" fmla="*/ 5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64" h="358">
                              <a:moveTo>
                                <a:pt x="16" y="0"/>
                              </a:moveTo>
                              <a:lnTo>
                                <a:pt x="0" y="0"/>
                              </a:lnTo>
                              <a:lnTo>
                                <a:pt x="0" y="32"/>
                              </a:lnTo>
                              <a:lnTo>
                                <a:pt x="16" y="32"/>
                              </a:lnTo>
                              <a:lnTo>
                                <a:pt x="22" y="33"/>
                              </a:lnTo>
                              <a:lnTo>
                                <a:pt x="107" y="358"/>
                              </a:lnTo>
                              <a:lnTo>
                                <a:pt x="149" y="358"/>
                              </a:lnTo>
                              <a:lnTo>
                                <a:pt x="162" y="315"/>
                              </a:lnTo>
                              <a:lnTo>
                                <a:pt x="129" y="315"/>
                              </a:lnTo>
                              <a:lnTo>
                                <a:pt x="125" y="295"/>
                              </a:lnTo>
                              <a:lnTo>
                                <a:pt x="121" y="277"/>
                              </a:lnTo>
                              <a:lnTo>
                                <a:pt x="59" y="30"/>
                              </a:lnTo>
                              <a:lnTo>
                                <a:pt x="53" y="14"/>
                              </a:lnTo>
                              <a:lnTo>
                                <a:pt x="44" y="6"/>
                              </a:lnTo>
                              <a:lnTo>
                                <a:pt x="32" y="1"/>
                              </a:lnTo>
                              <a:lnTo>
                                <a:pt x="16" y="0"/>
                              </a:lnTo>
                              <a:close/>
                              <a:moveTo>
                                <a:pt x="267" y="56"/>
                              </a:moveTo>
                              <a:lnTo>
                                <a:pt x="236" y="56"/>
                              </a:lnTo>
                              <a:lnTo>
                                <a:pt x="237" y="61"/>
                              </a:lnTo>
                              <a:lnTo>
                                <a:pt x="240" y="74"/>
                              </a:lnTo>
                              <a:lnTo>
                                <a:pt x="243" y="91"/>
                              </a:lnTo>
                              <a:lnTo>
                                <a:pt x="248" y="109"/>
                              </a:lnTo>
                              <a:lnTo>
                                <a:pt x="314" y="358"/>
                              </a:lnTo>
                              <a:lnTo>
                                <a:pt x="357" y="358"/>
                              </a:lnTo>
                              <a:lnTo>
                                <a:pt x="368" y="315"/>
                              </a:lnTo>
                              <a:lnTo>
                                <a:pt x="333" y="315"/>
                              </a:lnTo>
                              <a:lnTo>
                                <a:pt x="330" y="295"/>
                              </a:lnTo>
                              <a:lnTo>
                                <a:pt x="325" y="277"/>
                              </a:lnTo>
                              <a:lnTo>
                                <a:pt x="267" y="56"/>
                              </a:lnTo>
                              <a:close/>
                              <a:moveTo>
                                <a:pt x="253" y="2"/>
                              </a:moveTo>
                              <a:lnTo>
                                <a:pt x="218" y="2"/>
                              </a:lnTo>
                              <a:lnTo>
                                <a:pt x="139" y="277"/>
                              </a:lnTo>
                              <a:lnTo>
                                <a:pt x="134" y="295"/>
                              </a:lnTo>
                              <a:lnTo>
                                <a:pt x="130" y="315"/>
                              </a:lnTo>
                              <a:lnTo>
                                <a:pt x="162" y="315"/>
                              </a:lnTo>
                              <a:lnTo>
                                <a:pt x="222" y="109"/>
                              </a:lnTo>
                              <a:lnTo>
                                <a:pt x="226" y="95"/>
                              </a:lnTo>
                              <a:lnTo>
                                <a:pt x="229" y="85"/>
                              </a:lnTo>
                              <a:lnTo>
                                <a:pt x="231" y="74"/>
                              </a:lnTo>
                              <a:lnTo>
                                <a:pt x="235" y="56"/>
                              </a:lnTo>
                              <a:lnTo>
                                <a:pt x="267" y="56"/>
                              </a:lnTo>
                              <a:lnTo>
                                <a:pt x="253" y="2"/>
                              </a:lnTo>
                              <a:close/>
                              <a:moveTo>
                                <a:pt x="464" y="0"/>
                              </a:moveTo>
                              <a:lnTo>
                                <a:pt x="448" y="0"/>
                              </a:lnTo>
                              <a:lnTo>
                                <a:pt x="431" y="1"/>
                              </a:lnTo>
                              <a:lnTo>
                                <a:pt x="419" y="6"/>
                              </a:lnTo>
                              <a:lnTo>
                                <a:pt x="410" y="14"/>
                              </a:lnTo>
                              <a:lnTo>
                                <a:pt x="404" y="30"/>
                              </a:lnTo>
                              <a:lnTo>
                                <a:pt x="342" y="277"/>
                              </a:lnTo>
                              <a:lnTo>
                                <a:pt x="338" y="295"/>
                              </a:lnTo>
                              <a:lnTo>
                                <a:pt x="334" y="315"/>
                              </a:lnTo>
                              <a:lnTo>
                                <a:pt x="368" y="315"/>
                              </a:lnTo>
                              <a:lnTo>
                                <a:pt x="439" y="43"/>
                              </a:lnTo>
                              <a:lnTo>
                                <a:pt x="442" y="33"/>
                              </a:lnTo>
                              <a:lnTo>
                                <a:pt x="448" y="32"/>
                              </a:lnTo>
                              <a:lnTo>
                                <a:pt x="464" y="32"/>
                              </a:lnTo>
                              <a:lnTo>
                                <a:pt x="464" y="0"/>
                              </a:lnTo>
                              <a:close/>
                            </a:path>
                          </a:pathLst>
                        </a:custGeom>
                        <a:solidFill>
                          <a:srgbClr val="38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88" y="100"/>
                          <a:ext cx="27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6"/>
                      <wps:cNvSpPr>
                        <a:spLocks/>
                      </wps:cNvSpPr>
                      <wps:spPr bwMode="auto">
                        <a:xfrm>
                          <a:off x="3283" y="100"/>
                          <a:ext cx="452" cy="263"/>
                        </a:xfrm>
                        <a:custGeom>
                          <a:avLst/>
                          <a:gdLst>
                            <a:gd name="T0" fmla="+- 0 3283 3283"/>
                            <a:gd name="T1" fmla="*/ T0 w 452"/>
                            <a:gd name="T2" fmla="+- 0 107 101"/>
                            <a:gd name="T3" fmla="*/ 107 h 263"/>
                            <a:gd name="T4" fmla="+- 0 3312 3283"/>
                            <a:gd name="T5" fmla="*/ T4 w 452"/>
                            <a:gd name="T6" fmla="+- 0 137 101"/>
                            <a:gd name="T7" fmla="*/ 137 h 263"/>
                            <a:gd name="T8" fmla="+- 0 3316 3283"/>
                            <a:gd name="T9" fmla="*/ T8 w 452"/>
                            <a:gd name="T10" fmla="+- 0 363 101"/>
                            <a:gd name="T11" fmla="*/ 363 h 263"/>
                            <a:gd name="T12" fmla="+- 0 3350 3283"/>
                            <a:gd name="T13" fmla="*/ T12 w 452"/>
                            <a:gd name="T14" fmla="+- 0 228 101"/>
                            <a:gd name="T15" fmla="*/ 228 h 263"/>
                            <a:gd name="T16" fmla="+- 0 3354 3283"/>
                            <a:gd name="T17" fmla="*/ T16 w 452"/>
                            <a:gd name="T18" fmla="+- 0 208 101"/>
                            <a:gd name="T19" fmla="*/ 208 h 263"/>
                            <a:gd name="T20" fmla="+- 0 3377 3283"/>
                            <a:gd name="T21" fmla="*/ T20 w 452"/>
                            <a:gd name="T22" fmla="+- 0 165 101"/>
                            <a:gd name="T23" fmla="*/ 165 h 263"/>
                            <a:gd name="T24" fmla="+- 0 3350 3283"/>
                            <a:gd name="T25" fmla="*/ T24 w 452"/>
                            <a:gd name="T26" fmla="+- 0 158 101"/>
                            <a:gd name="T27" fmla="*/ 158 h 263"/>
                            <a:gd name="T28" fmla="+- 0 3348 3283"/>
                            <a:gd name="T29" fmla="*/ T28 w 452"/>
                            <a:gd name="T30" fmla="+- 0 123 101"/>
                            <a:gd name="T31" fmla="*/ 123 h 263"/>
                            <a:gd name="T32" fmla="+- 0 3333 3283"/>
                            <a:gd name="T33" fmla="*/ T32 w 452"/>
                            <a:gd name="T34" fmla="+- 0 109 101"/>
                            <a:gd name="T35" fmla="*/ 109 h 263"/>
                            <a:gd name="T36" fmla="+- 0 3509 3283"/>
                            <a:gd name="T37" fmla="*/ T36 w 452"/>
                            <a:gd name="T38" fmla="+- 0 132 101"/>
                            <a:gd name="T39" fmla="*/ 132 h 263"/>
                            <a:gd name="T40" fmla="+- 0 3467 3283"/>
                            <a:gd name="T41" fmla="*/ T40 w 452"/>
                            <a:gd name="T42" fmla="+- 0 139 101"/>
                            <a:gd name="T43" fmla="*/ 139 h 263"/>
                            <a:gd name="T44" fmla="+- 0 3490 3283"/>
                            <a:gd name="T45" fmla="*/ T44 w 452"/>
                            <a:gd name="T46" fmla="+- 0 180 101"/>
                            <a:gd name="T47" fmla="*/ 180 h 263"/>
                            <a:gd name="T48" fmla="+- 0 3492 3283"/>
                            <a:gd name="T49" fmla="*/ T48 w 452"/>
                            <a:gd name="T50" fmla="+- 0 363 101"/>
                            <a:gd name="T51" fmla="*/ 363 h 263"/>
                            <a:gd name="T52" fmla="+- 0 3526 3283"/>
                            <a:gd name="T53" fmla="*/ T52 w 452"/>
                            <a:gd name="T54" fmla="+- 0 228 101"/>
                            <a:gd name="T55" fmla="*/ 228 h 263"/>
                            <a:gd name="T56" fmla="+- 0 3531 3283"/>
                            <a:gd name="T57" fmla="*/ T56 w 452"/>
                            <a:gd name="T58" fmla="+- 0 205 101"/>
                            <a:gd name="T59" fmla="*/ 205 h 263"/>
                            <a:gd name="T60" fmla="+- 0 3552 3283"/>
                            <a:gd name="T61" fmla="*/ T60 w 452"/>
                            <a:gd name="T62" fmla="+- 0 165 101"/>
                            <a:gd name="T63" fmla="*/ 165 h 263"/>
                            <a:gd name="T64" fmla="+- 0 3513 3283"/>
                            <a:gd name="T65" fmla="*/ T64 w 452"/>
                            <a:gd name="T66" fmla="+- 0 137 101"/>
                            <a:gd name="T67" fmla="*/ 137 h 263"/>
                            <a:gd name="T68" fmla="+- 0 3686 3283"/>
                            <a:gd name="T69" fmla="*/ T68 w 452"/>
                            <a:gd name="T70" fmla="+- 0 132 101"/>
                            <a:gd name="T71" fmla="*/ 132 h 263"/>
                            <a:gd name="T72" fmla="+- 0 3640 3283"/>
                            <a:gd name="T73" fmla="*/ T72 w 452"/>
                            <a:gd name="T74" fmla="+- 0 138 101"/>
                            <a:gd name="T75" fmla="*/ 138 h 263"/>
                            <a:gd name="T76" fmla="+- 0 3665 3283"/>
                            <a:gd name="T77" fmla="*/ T76 w 452"/>
                            <a:gd name="T78" fmla="+- 0 179 101"/>
                            <a:gd name="T79" fmla="*/ 179 h 263"/>
                            <a:gd name="T80" fmla="+- 0 3668 3283"/>
                            <a:gd name="T81" fmla="*/ T80 w 452"/>
                            <a:gd name="T82" fmla="+- 0 333 101"/>
                            <a:gd name="T83" fmla="*/ 333 h 263"/>
                            <a:gd name="T84" fmla="+- 0 3675 3283"/>
                            <a:gd name="T85" fmla="*/ T84 w 452"/>
                            <a:gd name="T86" fmla="+- 0 356 101"/>
                            <a:gd name="T87" fmla="*/ 356 h 263"/>
                            <a:gd name="T88" fmla="+- 0 3699 3283"/>
                            <a:gd name="T89" fmla="*/ T88 w 452"/>
                            <a:gd name="T90" fmla="+- 0 363 101"/>
                            <a:gd name="T91" fmla="*/ 363 h 263"/>
                            <a:gd name="T92" fmla="+- 0 3735 3283"/>
                            <a:gd name="T93" fmla="*/ T92 w 452"/>
                            <a:gd name="T94" fmla="+- 0 333 101"/>
                            <a:gd name="T95" fmla="*/ 333 h 263"/>
                            <a:gd name="T96" fmla="+- 0 3702 3283"/>
                            <a:gd name="T97" fmla="*/ T96 w 452"/>
                            <a:gd name="T98" fmla="+- 0 329 101"/>
                            <a:gd name="T99" fmla="*/ 329 h 263"/>
                            <a:gd name="T100" fmla="+- 0 3698 3283"/>
                            <a:gd name="T101" fmla="*/ T100 w 452"/>
                            <a:gd name="T102" fmla="+- 0 158 101"/>
                            <a:gd name="T103" fmla="*/ 158 h 263"/>
                            <a:gd name="T104" fmla="+- 0 3442 3283"/>
                            <a:gd name="T105" fmla="*/ T104 w 452"/>
                            <a:gd name="T106" fmla="+- 0 101 101"/>
                            <a:gd name="T107" fmla="*/ 101 h 263"/>
                            <a:gd name="T108" fmla="+- 0 3386 3283"/>
                            <a:gd name="T109" fmla="*/ T108 w 452"/>
                            <a:gd name="T110" fmla="+- 0 120 101"/>
                            <a:gd name="T111" fmla="*/ 120 h 263"/>
                            <a:gd name="T112" fmla="+- 0 3350 3283"/>
                            <a:gd name="T113" fmla="*/ T112 w 452"/>
                            <a:gd name="T114" fmla="+- 0 165 101"/>
                            <a:gd name="T115" fmla="*/ 165 h 263"/>
                            <a:gd name="T116" fmla="+- 0 3384 3283"/>
                            <a:gd name="T117" fmla="*/ T116 w 452"/>
                            <a:gd name="T118" fmla="+- 0 155 101"/>
                            <a:gd name="T119" fmla="*/ 155 h 263"/>
                            <a:gd name="T120" fmla="+- 0 3438 3283"/>
                            <a:gd name="T121" fmla="*/ T120 w 452"/>
                            <a:gd name="T122" fmla="+- 0 132 101"/>
                            <a:gd name="T123" fmla="*/ 132 h 263"/>
                            <a:gd name="T124" fmla="+- 0 3497 3283"/>
                            <a:gd name="T125" fmla="*/ T124 w 452"/>
                            <a:gd name="T126" fmla="+- 0 117 101"/>
                            <a:gd name="T127" fmla="*/ 117 h 263"/>
                            <a:gd name="T128" fmla="+- 0 3442 3283"/>
                            <a:gd name="T129" fmla="*/ T128 w 452"/>
                            <a:gd name="T130" fmla="+- 0 101 101"/>
                            <a:gd name="T131" fmla="*/ 101 h 263"/>
                            <a:gd name="T132" fmla="+- 0 3586 3283"/>
                            <a:gd name="T133" fmla="*/ T132 w 452"/>
                            <a:gd name="T134" fmla="+- 0 106 101"/>
                            <a:gd name="T135" fmla="*/ 106 h 263"/>
                            <a:gd name="T136" fmla="+- 0 3537 3283"/>
                            <a:gd name="T137" fmla="*/ T136 w 452"/>
                            <a:gd name="T138" fmla="+- 0 140 101"/>
                            <a:gd name="T139" fmla="*/ 140 h 263"/>
                            <a:gd name="T140" fmla="+- 0 3552 3283"/>
                            <a:gd name="T141" fmla="*/ T140 w 452"/>
                            <a:gd name="T142" fmla="+- 0 165 101"/>
                            <a:gd name="T143" fmla="*/ 165 h 263"/>
                            <a:gd name="T144" fmla="+- 0 3584 3283"/>
                            <a:gd name="T145" fmla="*/ T144 w 452"/>
                            <a:gd name="T146" fmla="+- 0 138 101"/>
                            <a:gd name="T147" fmla="*/ 138 h 263"/>
                            <a:gd name="T148" fmla="+- 0 3686 3283"/>
                            <a:gd name="T149" fmla="*/ T148 w 452"/>
                            <a:gd name="T150" fmla="+- 0 132 101"/>
                            <a:gd name="T151" fmla="*/ 132 h 263"/>
                            <a:gd name="T152" fmla="+- 0 3657 3283"/>
                            <a:gd name="T153" fmla="*/ T152 w 452"/>
                            <a:gd name="T154" fmla="+- 0 107 101"/>
                            <a:gd name="T155" fmla="*/ 107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52" h="263">
                              <a:moveTo>
                                <a:pt x="36" y="6"/>
                              </a:moveTo>
                              <a:lnTo>
                                <a:pt x="0" y="6"/>
                              </a:lnTo>
                              <a:lnTo>
                                <a:pt x="0" y="36"/>
                              </a:lnTo>
                              <a:lnTo>
                                <a:pt x="29" y="36"/>
                              </a:lnTo>
                              <a:lnTo>
                                <a:pt x="33" y="40"/>
                              </a:lnTo>
                              <a:lnTo>
                                <a:pt x="33" y="262"/>
                              </a:lnTo>
                              <a:lnTo>
                                <a:pt x="67" y="262"/>
                              </a:lnTo>
                              <a:lnTo>
                                <a:pt x="67" y="127"/>
                              </a:lnTo>
                              <a:lnTo>
                                <a:pt x="68" y="117"/>
                              </a:lnTo>
                              <a:lnTo>
                                <a:pt x="71" y="107"/>
                              </a:lnTo>
                              <a:lnTo>
                                <a:pt x="83" y="78"/>
                              </a:lnTo>
                              <a:lnTo>
                                <a:pt x="94" y="64"/>
                              </a:lnTo>
                              <a:lnTo>
                                <a:pt x="66" y="64"/>
                              </a:lnTo>
                              <a:lnTo>
                                <a:pt x="67" y="57"/>
                              </a:lnTo>
                              <a:lnTo>
                                <a:pt x="67" y="34"/>
                              </a:lnTo>
                              <a:lnTo>
                                <a:pt x="65" y="22"/>
                              </a:lnTo>
                              <a:lnTo>
                                <a:pt x="59" y="13"/>
                              </a:lnTo>
                              <a:lnTo>
                                <a:pt x="50" y="8"/>
                              </a:lnTo>
                              <a:lnTo>
                                <a:pt x="36" y="6"/>
                              </a:lnTo>
                              <a:close/>
                              <a:moveTo>
                                <a:pt x="226" y="31"/>
                              </a:moveTo>
                              <a:lnTo>
                                <a:pt x="155" y="31"/>
                              </a:lnTo>
                              <a:lnTo>
                                <a:pt x="184" y="38"/>
                              </a:lnTo>
                              <a:lnTo>
                                <a:pt x="200" y="55"/>
                              </a:lnTo>
                              <a:lnTo>
                                <a:pt x="207" y="79"/>
                              </a:lnTo>
                              <a:lnTo>
                                <a:pt x="209" y="107"/>
                              </a:lnTo>
                              <a:lnTo>
                                <a:pt x="209" y="262"/>
                              </a:lnTo>
                              <a:lnTo>
                                <a:pt x="243" y="262"/>
                              </a:lnTo>
                              <a:lnTo>
                                <a:pt x="243" y="127"/>
                              </a:lnTo>
                              <a:lnTo>
                                <a:pt x="244" y="115"/>
                              </a:lnTo>
                              <a:lnTo>
                                <a:pt x="248" y="104"/>
                              </a:lnTo>
                              <a:lnTo>
                                <a:pt x="260" y="76"/>
                              </a:lnTo>
                              <a:lnTo>
                                <a:pt x="269" y="64"/>
                              </a:lnTo>
                              <a:lnTo>
                                <a:pt x="239" y="64"/>
                              </a:lnTo>
                              <a:lnTo>
                                <a:pt x="230" y="36"/>
                              </a:lnTo>
                              <a:lnTo>
                                <a:pt x="226" y="31"/>
                              </a:lnTo>
                              <a:close/>
                              <a:moveTo>
                                <a:pt x="403" y="31"/>
                              </a:moveTo>
                              <a:lnTo>
                                <a:pt x="329" y="31"/>
                              </a:lnTo>
                              <a:lnTo>
                                <a:pt x="357" y="37"/>
                              </a:lnTo>
                              <a:lnTo>
                                <a:pt x="374" y="54"/>
                              </a:lnTo>
                              <a:lnTo>
                                <a:pt x="382" y="78"/>
                              </a:lnTo>
                              <a:lnTo>
                                <a:pt x="384" y="108"/>
                              </a:lnTo>
                              <a:lnTo>
                                <a:pt x="385" y="232"/>
                              </a:lnTo>
                              <a:lnTo>
                                <a:pt x="386" y="245"/>
                              </a:lnTo>
                              <a:lnTo>
                                <a:pt x="392" y="255"/>
                              </a:lnTo>
                              <a:lnTo>
                                <a:pt x="401" y="260"/>
                              </a:lnTo>
                              <a:lnTo>
                                <a:pt x="416" y="262"/>
                              </a:lnTo>
                              <a:lnTo>
                                <a:pt x="452" y="262"/>
                              </a:lnTo>
                              <a:lnTo>
                                <a:pt x="452" y="232"/>
                              </a:lnTo>
                              <a:lnTo>
                                <a:pt x="423" y="232"/>
                              </a:lnTo>
                              <a:lnTo>
                                <a:pt x="419" y="228"/>
                              </a:lnTo>
                              <a:lnTo>
                                <a:pt x="419" y="99"/>
                              </a:lnTo>
                              <a:lnTo>
                                <a:pt x="415" y="57"/>
                              </a:lnTo>
                              <a:lnTo>
                                <a:pt x="403" y="31"/>
                              </a:lnTo>
                              <a:close/>
                              <a:moveTo>
                                <a:pt x="159" y="0"/>
                              </a:moveTo>
                              <a:lnTo>
                                <a:pt x="130" y="5"/>
                              </a:lnTo>
                              <a:lnTo>
                                <a:pt x="103" y="19"/>
                              </a:lnTo>
                              <a:lnTo>
                                <a:pt x="81" y="40"/>
                              </a:lnTo>
                              <a:lnTo>
                                <a:pt x="67" y="64"/>
                              </a:lnTo>
                              <a:lnTo>
                                <a:pt x="94" y="64"/>
                              </a:lnTo>
                              <a:lnTo>
                                <a:pt x="101" y="54"/>
                              </a:lnTo>
                              <a:lnTo>
                                <a:pt x="126" y="38"/>
                              </a:lnTo>
                              <a:lnTo>
                                <a:pt x="155" y="31"/>
                              </a:lnTo>
                              <a:lnTo>
                                <a:pt x="226" y="31"/>
                              </a:lnTo>
                              <a:lnTo>
                                <a:pt x="214" y="16"/>
                              </a:lnTo>
                              <a:lnTo>
                                <a:pt x="191" y="4"/>
                              </a:lnTo>
                              <a:lnTo>
                                <a:pt x="159" y="0"/>
                              </a:lnTo>
                              <a:close/>
                              <a:moveTo>
                                <a:pt x="334" y="0"/>
                              </a:moveTo>
                              <a:lnTo>
                                <a:pt x="303" y="5"/>
                              </a:lnTo>
                              <a:lnTo>
                                <a:pt x="276" y="19"/>
                              </a:lnTo>
                              <a:lnTo>
                                <a:pt x="254" y="39"/>
                              </a:lnTo>
                              <a:lnTo>
                                <a:pt x="240" y="64"/>
                              </a:lnTo>
                              <a:lnTo>
                                <a:pt x="269" y="64"/>
                              </a:lnTo>
                              <a:lnTo>
                                <a:pt x="278" y="53"/>
                              </a:lnTo>
                              <a:lnTo>
                                <a:pt x="301" y="37"/>
                              </a:lnTo>
                              <a:lnTo>
                                <a:pt x="329" y="31"/>
                              </a:lnTo>
                              <a:lnTo>
                                <a:pt x="403" y="31"/>
                              </a:lnTo>
                              <a:lnTo>
                                <a:pt x="400" y="26"/>
                              </a:lnTo>
                              <a:lnTo>
                                <a:pt x="374" y="6"/>
                              </a:lnTo>
                              <a:lnTo>
                                <a:pt x="334" y="0"/>
                              </a:lnTo>
                              <a:close/>
                            </a:path>
                          </a:pathLst>
                        </a:custGeom>
                        <a:solidFill>
                          <a:srgbClr val="382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5"/>
                          <a:ext cx="322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753" y="0"/>
                          <a:ext cx="79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386" y="466"/>
                          <a:ext cx="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594" y="469"/>
                          <a:ext cx="14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78" y="469"/>
                          <a:ext cx="19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06" y="469"/>
                          <a:ext cx="169"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12" y="469"/>
                          <a:ext cx="324"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16C828C" id="Group 5" o:spid="_x0000_s1026" style="position:absolute;margin-left:8.4pt;margin-top:37.85pt;width:227.45pt;height:33.5pt;z-index:251670528;mso-position-horizontal-relative:margin;mso-position-vertical-relative:page" coordsize="4549,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">
              <v:shape id="docshape4" o:spid="_x0000_s1027" style="position:absolute;left:2541;top:5;width:464;height:358;visibility:visible;mso-wrap-style:square;v-text-anchor:top" coordsize="46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" path="m16,l,,,32r16,l22,33r85,325l149,358r13,-43l129,315r-4,-20l121,277,59,30,53,14,44,6,32,1,16,xm267,56r-31,l237,61r3,13l243,91r5,18l314,358r43,l368,315r-35,l330,295r-5,-18l267,56xm253,2r-35,l139,277r-5,18l130,315r32,l222,109r4,-14l229,85r2,-11l235,56r32,l253,2xm464,l448,,431,1,419,6r-9,8l404,30,342,277r-4,18l334,315r34,l439,43r3,-10l448,32r16,l464,xe" fillcolor="#38236a" stroked="f">
                <v:path arrowok="t" o:connecttype="custom" o:connectlocs="16,5;0,5;0,37;16,37;22,38;107,363;149,363;162,320;129,320;125,300;121,282;59,35;53,19;44,11;32,6;16,5;267,61;236,61;237,66;240,79;243,96;248,114;314,363;357,363;368,320;333,320;330,300;325,282;267,61;253,7;218,7;139,282;134,300;130,320;162,320;222,114;226,100;229,90;231,79;235,61;267,61;253,7;464,5;448,5;431,6;419,11;410,19;404,35;342,282;338,300;334,320;368,320;439,48;442,38;448,37;464,37;464,5"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988;top:100;width:271;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">
                <v:imagedata r:id="rId9" o:title=""/>
              </v:shape>
              <v:shape id="docshape6" o:spid="_x0000_s1029" style="position:absolute;left:3283;top:100;width:452;height:263;visibility:visible;mso-wrap-style:square;v-text-anchor:top" coordsize="45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" path="m36,6l,6,,36r29,l33,40r,222l67,262r,-135l68,117r3,-10l83,78,94,64r-28,l67,57r,-23l65,22,59,13,50,8,36,6xm226,31r-71,l184,38r16,17l207,79r2,28l209,262r34,l243,127r1,-12l248,104,260,76r9,-12l239,64,230,36r-4,-5xm403,31r-74,l357,37r17,17l382,78r2,30l385,232r1,13l392,255r9,5l416,262r36,l452,232r-29,l419,228r,-129l415,57,403,31xm159,l130,5,103,19,81,40,67,64r27,l101,54,126,38r29,-7l226,31,214,16,191,4,159,xm334,l303,5,276,19,254,39,240,64r29,l278,53,301,37r28,-6l403,31r-3,-5l374,6,334,xe" fillcolor="#38236a" stroked="f">
                <v:path arrowok="t" o:connecttype="custom" o:connectlocs="0,107;29,137;33,363;67,228;71,208;94,165;67,158;65,123;50,109;226,132;184,139;207,180;209,363;243,228;248,205;269,165;230,137;403,132;357,138;382,179;385,333;392,356;416,363;452,333;419,329;415,158;159,101;103,120;67,165;101,155;155,132;214,117;159,101;303,106;254,140;269,165;301,138;403,132;374,107" o:connectangles="0,0,0,0,0,0,0,0,0,0,0,0,0,0,0,0,0,0,0,0,0,0,0,0,0,0,0,0,0,0,0,0,0,0,0,0,0,0,0"/>
              </v:shape>
              <v:shape id="docshape7" o:spid="_x0000_s1030" type="#_x0000_t75" style="position:absolute;top:5;width:3228;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">
                <v:imagedata r:id="rId10" o:title=""/>
              </v:shape>
              <v:shape id="docshape8" o:spid="_x0000_s1031" type="#_x0000_t75" style="position:absolute;left:3753;width:796;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">
                <v:imagedata r:id="rId11" o:title=""/>
              </v:shape>
              <v:shape id="docshape9" o:spid="_x0000_s1032" type="#_x0000_t75" style="position:absolute;left:3386;top:466;width:178;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">
                <v:imagedata r:id="rId12" o:title=""/>
              </v:shape>
              <v:shape id="docshape10" o:spid="_x0000_s1033" type="#_x0000_t75" style="position:absolute;left:3594;top:469;width:14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">
                <v:imagedata r:id="rId13" o:title=""/>
              </v:shape>
              <v:shape id="docshape11" o:spid="_x0000_s1034" type="#_x0000_t75" style="position:absolute;left:3778;top:469;width:19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">
                <v:imagedata r:id="rId14" o:title=""/>
              </v:shape>
              <v:shape id="docshape12" o:spid="_x0000_s1035" type="#_x0000_t75" style="position:absolute;left:4006;top:469;width:169;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">
                <v:imagedata r:id="rId15" o:title=""/>
              </v:shape>
              <v:shape id="docshape13" o:spid="_x0000_s1036" type="#_x0000_t75" style="position:absolute;left:4212;top:469;width:324;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">
                <v:imagedata r:id="rId16" o:title=""/>
              </v:shape>
              <w10:wrap type="square" anchorx="margin" anchory="page"/>
            </v:group>
          </w:pict>
        </mc:Fallback>
      </mc:AlternateContent>
    </w:r>
    <w:r>
      <w:rPr>
        <w:color w:val="4D518A"/>
        <w:spacing w:val="-2"/>
        <w:w w:val="95"/>
      </w:rPr>
      <w:t>55</w:t>
    </w:r>
    <w:r>
      <w:rPr>
        <w:color w:val="4D518A"/>
        <w:spacing w:val="-13"/>
        <w:w w:val="95"/>
      </w:rPr>
      <w:t xml:space="preserve"> </w:t>
    </w:r>
    <w:r>
      <w:rPr>
        <w:color w:val="4D518A"/>
        <w:spacing w:val="-2"/>
        <w:w w:val="95"/>
      </w:rPr>
      <w:t>Thornley</w:t>
    </w:r>
    <w:r>
      <w:rPr>
        <w:color w:val="4D518A"/>
        <w:spacing w:val="-12"/>
        <w:w w:val="95"/>
      </w:rPr>
      <w:t xml:space="preserve"> </w:t>
    </w:r>
    <w:r>
      <w:rPr>
        <w:color w:val="4D518A"/>
        <w:spacing w:val="-2"/>
        <w:w w:val="95"/>
      </w:rPr>
      <w:t>Street</w:t>
    </w:r>
    <w:r>
      <w:rPr>
        <w:color w:val="4D518A"/>
        <w:spacing w:val="30"/>
        <w:w w:val="95"/>
      </w:rPr>
      <w:t xml:space="preserve"> </w:t>
    </w:r>
    <w:r>
      <w:rPr>
        <w:color w:val="4D518A"/>
        <w:spacing w:val="-2"/>
        <w:w w:val="95"/>
      </w:rPr>
      <w:t>|</w:t>
    </w:r>
    <w:r>
      <w:rPr>
        <w:color w:val="4D518A"/>
        <w:spacing w:val="30"/>
        <w:w w:val="95"/>
      </w:rPr>
      <w:t xml:space="preserve"> </w:t>
    </w:r>
    <w:r>
      <w:rPr>
        <w:color w:val="4D518A"/>
        <w:spacing w:val="-2"/>
        <w:w w:val="95"/>
      </w:rPr>
      <w:t>PO</w:t>
    </w:r>
    <w:r>
      <w:rPr>
        <w:color w:val="4D518A"/>
        <w:spacing w:val="-12"/>
        <w:w w:val="95"/>
      </w:rPr>
      <w:t xml:space="preserve"> </w:t>
    </w:r>
    <w:r>
      <w:rPr>
        <w:color w:val="4D518A"/>
        <w:spacing w:val="-2"/>
        <w:w w:val="95"/>
      </w:rPr>
      <w:t>Box</w:t>
    </w:r>
    <w:r>
      <w:rPr>
        <w:color w:val="4D518A"/>
        <w:spacing w:val="-12"/>
        <w:w w:val="95"/>
      </w:rPr>
      <w:t xml:space="preserve"> </w:t>
    </w:r>
    <w:r>
      <w:rPr>
        <w:color w:val="4D518A"/>
        <w:spacing w:val="-2"/>
        <w:w w:val="95"/>
      </w:rPr>
      <w:t>240</w:t>
    </w:r>
    <w:r>
      <w:rPr>
        <w:color w:val="4D518A"/>
        <w:spacing w:val="30"/>
        <w:w w:val="95"/>
      </w:rPr>
      <w:t xml:space="preserve"> </w:t>
    </w:r>
    <w:r>
      <w:rPr>
        <w:color w:val="4D518A"/>
        <w:spacing w:val="-2"/>
        <w:w w:val="95"/>
      </w:rPr>
      <w:t>|</w:t>
    </w:r>
    <w:r>
      <w:rPr>
        <w:color w:val="4D518A"/>
        <w:spacing w:val="30"/>
        <w:w w:val="95"/>
      </w:rPr>
      <w:t xml:space="preserve"> </w:t>
    </w:r>
    <w:r>
      <w:rPr>
        <w:color w:val="4D518A"/>
        <w:spacing w:val="-2"/>
        <w:w w:val="95"/>
      </w:rPr>
      <w:t>Leichhardt</w:t>
    </w:r>
    <w:r>
      <w:rPr>
        <w:color w:val="4D518A"/>
        <w:spacing w:val="-12"/>
        <w:w w:val="95"/>
      </w:rPr>
      <w:t xml:space="preserve"> </w:t>
    </w:r>
    <w:r>
      <w:rPr>
        <w:color w:val="4D518A"/>
        <w:spacing w:val="-2"/>
        <w:w w:val="95"/>
      </w:rPr>
      <w:t>NSW</w:t>
    </w:r>
    <w:r>
      <w:rPr>
        <w:color w:val="4D518A"/>
        <w:spacing w:val="-12"/>
        <w:w w:val="95"/>
      </w:rPr>
      <w:t xml:space="preserve"> </w:t>
    </w:r>
    <w:r>
      <w:rPr>
        <w:color w:val="4D518A"/>
        <w:spacing w:val="-2"/>
        <w:w w:val="95"/>
      </w:rPr>
      <w:t>2040</w:t>
    </w:r>
    <w:r>
      <w:rPr>
        <w:color w:val="4D518A"/>
        <w:spacing w:val="-48"/>
        <w:w w:val="95"/>
      </w:rPr>
      <w:t xml:space="preserve">    </w:t>
    </w:r>
  </w:p>
  <w:p w14:paraId="1372E186" w14:textId="2457808E" w:rsidR="0055296F" w:rsidRDefault="0055296F" w:rsidP="0055296F">
    <w:pPr>
      <w:pStyle w:val="BodyText"/>
      <w:spacing w:line="276" w:lineRule="auto"/>
      <w:ind w:left="142" w:right="4281"/>
      <w:rPr>
        <w:color w:val="4D518A"/>
        <w:spacing w:val="1"/>
        <w:w w:val="90"/>
      </w:rPr>
    </w:pPr>
    <w:r>
      <w:rPr>
        <w:b/>
        <w:color w:val="4D518A"/>
        <w:w w:val="90"/>
      </w:rPr>
      <w:t xml:space="preserve"> t: </w:t>
    </w:r>
    <w:r>
      <w:rPr>
        <w:color w:val="4D518A"/>
        <w:w w:val="90"/>
      </w:rPr>
      <w:t>02 9560 3011</w:t>
    </w:r>
    <w:r>
      <w:rPr>
        <w:color w:val="4D518A"/>
        <w:spacing w:val="1"/>
        <w:w w:val="90"/>
      </w:rPr>
      <w:t xml:space="preserve"> </w:t>
    </w:r>
    <w:r>
      <w:rPr>
        <w:b/>
        <w:color w:val="4D518A"/>
        <w:w w:val="90"/>
      </w:rPr>
      <w:t xml:space="preserve">f: </w:t>
    </w:r>
    <w:r>
      <w:rPr>
        <w:color w:val="4D518A"/>
        <w:w w:val="90"/>
      </w:rPr>
      <w:t>02 9568 3512</w:t>
    </w:r>
    <w:r>
      <w:rPr>
        <w:color w:val="4D518A"/>
        <w:spacing w:val="1"/>
        <w:w w:val="90"/>
      </w:rPr>
      <w:t xml:space="preserve"> </w:t>
    </w:r>
    <w:r>
      <w:rPr>
        <w:b/>
        <w:color w:val="4D518A"/>
        <w:w w:val="90"/>
      </w:rPr>
      <w:t xml:space="preserve">e: </w:t>
    </w:r>
    <w:hyperlink r:id="rId17">
      <w:r>
        <w:rPr>
          <w:color w:val="4D518A"/>
          <w:w w:val="90"/>
        </w:rPr>
        <w:t>info@lwchc.org.au</w:t>
      </w:r>
    </w:hyperlink>
  </w:p>
  <w:p w14:paraId="17A13C07" w14:textId="09E3A3C4" w:rsidR="0055296F" w:rsidRPr="008E2803" w:rsidRDefault="0055296F" w:rsidP="0055296F">
    <w:pPr>
      <w:pStyle w:val="BodyText"/>
      <w:spacing w:line="276" w:lineRule="auto"/>
      <w:ind w:left="142" w:right="5150"/>
      <w:rPr>
        <w:color w:val="4D518A"/>
        <w:spacing w:val="-2"/>
        <w:w w:val="95"/>
      </w:rPr>
    </w:pPr>
    <w:r>
      <w:rPr>
        <w:noProof/>
        <w:color w:val="7E8CC5"/>
        <w:spacing w:val="25"/>
      </w:rPr>
      <w:drawing>
        <wp:anchor distT="0" distB="0" distL="114300" distR="114300" simplePos="0" relativeHeight="251671552" behindDoc="0" locked="0" layoutInCell="1" allowOverlap="1" wp14:anchorId="506D58AF" wp14:editId="7B6C37D2">
          <wp:simplePos x="0" y="0"/>
          <wp:positionH relativeFrom="column">
            <wp:posOffset>1114425</wp:posOffset>
          </wp:positionH>
          <wp:positionV relativeFrom="paragraph">
            <wp:posOffset>20320</wp:posOffset>
          </wp:positionV>
          <wp:extent cx="104140" cy="10414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140" cy="104140"/>
                  </a:xfrm>
                  <a:prstGeom prst="rect">
                    <a:avLst/>
                  </a:prstGeom>
                </pic:spPr>
              </pic:pic>
            </a:graphicData>
          </a:graphic>
          <wp14:sizeRelH relativeFrom="margin">
            <wp14:pctWidth>0</wp14:pctWidth>
          </wp14:sizeRelH>
          <wp14:sizeRelV relativeFrom="margin">
            <wp14:pctHeight>0</wp14:pctHeight>
          </wp14:sizeRelV>
        </wp:anchor>
      </w:drawing>
    </w:r>
    <w:r w:rsidR="00904F28">
      <w:t xml:space="preserve"> </w:t>
    </w:r>
    <w:hyperlink r:id="rId19">
      <w:r>
        <w:rPr>
          <w:color w:val="7E8CC5"/>
          <w:spacing w:val="-5"/>
        </w:rPr>
        <w:t>www.lwchc.org.au</w:t>
      </w:r>
      <w:r>
        <w:rPr>
          <w:color w:val="7E8CC5"/>
          <w:spacing w:val="137"/>
        </w:rPr>
        <w:t xml:space="preserve"> </w:t>
      </w:r>
    </w:hyperlink>
    <w:r>
      <w:rPr>
        <w:color w:val="7E8CC5"/>
        <w:spacing w:val="137"/>
      </w:rPr>
      <w:t xml:space="preserve"> </w:t>
    </w:r>
    <w:r>
      <w:rPr>
        <w:color w:val="7E8CC5"/>
        <w:spacing w:val="-1"/>
        <w:w w:val="95"/>
      </w:rPr>
      <w:t>/</w:t>
    </w:r>
    <w:proofErr w:type="spellStart"/>
    <w:r>
      <w:rPr>
        <w:color w:val="7E8CC5"/>
        <w:spacing w:val="-1"/>
        <w:w w:val="95"/>
      </w:rPr>
      <w:t>lwchc</w:t>
    </w:r>
    <w:proofErr w:type="spellEnd"/>
  </w:p>
  <w:p w14:paraId="3D683978" w14:textId="1F888AF9" w:rsidR="004F6CD5" w:rsidRDefault="0055296F" w:rsidP="0055296F">
    <w:pPr>
      <w:pStyle w:val="Header"/>
      <w:tabs>
        <w:tab w:val="clear" w:pos="4320"/>
        <w:tab w:val="clear" w:pos="8640"/>
        <w:tab w:val="center" w:pos="44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A20"/>
    <w:multiLevelType w:val="hybridMultilevel"/>
    <w:tmpl w:val="4EE6240C"/>
    <w:lvl w:ilvl="0" w:tplc="8E3634E2">
      <w:numFmt w:val="bullet"/>
      <w:lvlText w:val=""/>
      <w:lvlJc w:val="left"/>
      <w:pPr>
        <w:ind w:left="360" w:hanging="360"/>
      </w:pPr>
      <w:rPr>
        <w:rFonts w:ascii="Symbol" w:eastAsia="Lucida Sans" w:hAnsi="Symbol" w:cs="Lucida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DF0C23"/>
    <w:multiLevelType w:val="hybridMultilevel"/>
    <w:tmpl w:val="B19E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E468F"/>
    <w:multiLevelType w:val="hybridMultilevel"/>
    <w:tmpl w:val="5AB40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4441E"/>
    <w:multiLevelType w:val="multilevel"/>
    <w:tmpl w:val="C532A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33FD5"/>
    <w:multiLevelType w:val="hybridMultilevel"/>
    <w:tmpl w:val="BA8C2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6D7980"/>
    <w:multiLevelType w:val="hybridMultilevel"/>
    <w:tmpl w:val="07E8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2B75F26"/>
    <w:multiLevelType w:val="hybridMultilevel"/>
    <w:tmpl w:val="DDF815AC"/>
    <w:lvl w:ilvl="0" w:tplc="3126F73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26A5B"/>
    <w:multiLevelType w:val="hybridMultilevel"/>
    <w:tmpl w:val="D694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D126F1"/>
    <w:multiLevelType w:val="hybridMultilevel"/>
    <w:tmpl w:val="59AEE0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7132165"/>
    <w:multiLevelType w:val="hybridMultilevel"/>
    <w:tmpl w:val="CE6A41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B6DD8"/>
    <w:multiLevelType w:val="hybridMultilevel"/>
    <w:tmpl w:val="7110D078"/>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1" w15:restartNumberingAfterBreak="0">
    <w:nsid w:val="3DE30133"/>
    <w:multiLevelType w:val="hybridMultilevel"/>
    <w:tmpl w:val="2DDCD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2A02B6"/>
    <w:multiLevelType w:val="hybridMultilevel"/>
    <w:tmpl w:val="F28C990A"/>
    <w:lvl w:ilvl="0" w:tplc="D05835E4">
      <w:numFmt w:val="bullet"/>
      <w:lvlText w:val=""/>
      <w:lvlJc w:val="left"/>
      <w:pPr>
        <w:ind w:left="720" w:hanging="360"/>
      </w:pPr>
      <w:rPr>
        <w:rFonts w:ascii="Arial Nova" w:eastAsia="CIDFont+F3" w:hAnsi="Arial Nova" w:cs="CIDFont+F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9949F0"/>
    <w:multiLevelType w:val="hybridMultilevel"/>
    <w:tmpl w:val="862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4F5547C"/>
    <w:multiLevelType w:val="multilevel"/>
    <w:tmpl w:val="DF403A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D338A"/>
    <w:multiLevelType w:val="hybridMultilevel"/>
    <w:tmpl w:val="C366D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BB1303"/>
    <w:multiLevelType w:val="hybridMultilevel"/>
    <w:tmpl w:val="1B4CB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51498940">
    <w:abstractNumId w:val="1"/>
  </w:num>
  <w:num w:numId="2" w16cid:durableId="1104498033">
    <w:abstractNumId w:val="12"/>
  </w:num>
  <w:num w:numId="3" w16cid:durableId="913246790">
    <w:abstractNumId w:val="8"/>
  </w:num>
  <w:num w:numId="4" w16cid:durableId="2057116023">
    <w:abstractNumId w:val="9"/>
  </w:num>
  <w:num w:numId="5" w16cid:durableId="275799230">
    <w:abstractNumId w:val="4"/>
  </w:num>
  <w:num w:numId="6" w16cid:durableId="718674832">
    <w:abstractNumId w:val="0"/>
  </w:num>
  <w:num w:numId="7" w16cid:durableId="420950471">
    <w:abstractNumId w:val="14"/>
  </w:num>
  <w:num w:numId="8" w16cid:durableId="1305889283">
    <w:abstractNumId w:val="3"/>
  </w:num>
  <w:num w:numId="9" w16cid:durableId="310256018">
    <w:abstractNumId w:val="6"/>
  </w:num>
  <w:num w:numId="10" w16cid:durableId="1787846936">
    <w:abstractNumId w:val="15"/>
  </w:num>
  <w:num w:numId="11" w16cid:durableId="1576892458">
    <w:abstractNumId w:val="11"/>
  </w:num>
  <w:num w:numId="12" w16cid:durableId="172647630">
    <w:abstractNumId w:val="16"/>
  </w:num>
  <w:num w:numId="13" w16cid:durableId="156269186">
    <w:abstractNumId w:val="5"/>
  </w:num>
  <w:num w:numId="14" w16cid:durableId="142818593">
    <w:abstractNumId w:val="13"/>
  </w:num>
  <w:num w:numId="15" w16cid:durableId="7216107">
    <w:abstractNumId w:val="7"/>
  </w:num>
  <w:num w:numId="16" w16cid:durableId="35934251">
    <w:abstractNumId w:val="10"/>
  </w:num>
  <w:num w:numId="17" w16cid:durableId="176969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7D"/>
    <w:rsid w:val="00062AF6"/>
    <w:rsid w:val="0006416E"/>
    <w:rsid w:val="0007091E"/>
    <w:rsid w:val="000B0F50"/>
    <w:rsid w:val="000B24ED"/>
    <w:rsid w:val="000E16FD"/>
    <w:rsid w:val="000F1DED"/>
    <w:rsid w:val="001920FA"/>
    <w:rsid w:val="001E73BC"/>
    <w:rsid w:val="00213452"/>
    <w:rsid w:val="0027177B"/>
    <w:rsid w:val="002A2B7E"/>
    <w:rsid w:val="002A66C9"/>
    <w:rsid w:val="002B1588"/>
    <w:rsid w:val="00336906"/>
    <w:rsid w:val="00337C86"/>
    <w:rsid w:val="003D52F8"/>
    <w:rsid w:val="003F6CB9"/>
    <w:rsid w:val="00412ADE"/>
    <w:rsid w:val="00413D4C"/>
    <w:rsid w:val="00417282"/>
    <w:rsid w:val="00433958"/>
    <w:rsid w:val="00435F2D"/>
    <w:rsid w:val="004559C7"/>
    <w:rsid w:val="00474A09"/>
    <w:rsid w:val="00474B59"/>
    <w:rsid w:val="004C08F3"/>
    <w:rsid w:val="004C0DEC"/>
    <w:rsid w:val="004F6CD5"/>
    <w:rsid w:val="0050625B"/>
    <w:rsid w:val="005266E7"/>
    <w:rsid w:val="00543786"/>
    <w:rsid w:val="0055296F"/>
    <w:rsid w:val="00581576"/>
    <w:rsid w:val="00581FE7"/>
    <w:rsid w:val="005F1A78"/>
    <w:rsid w:val="005F2632"/>
    <w:rsid w:val="00646AA4"/>
    <w:rsid w:val="00690C47"/>
    <w:rsid w:val="006C7B03"/>
    <w:rsid w:val="00743BCA"/>
    <w:rsid w:val="00750843"/>
    <w:rsid w:val="00763D7D"/>
    <w:rsid w:val="007A06B0"/>
    <w:rsid w:val="007C0CAB"/>
    <w:rsid w:val="007D49DD"/>
    <w:rsid w:val="007F0255"/>
    <w:rsid w:val="00832446"/>
    <w:rsid w:val="008358AF"/>
    <w:rsid w:val="00835F0B"/>
    <w:rsid w:val="008432C0"/>
    <w:rsid w:val="008849BC"/>
    <w:rsid w:val="00904F28"/>
    <w:rsid w:val="00921B64"/>
    <w:rsid w:val="0095620E"/>
    <w:rsid w:val="009823BB"/>
    <w:rsid w:val="00993F1C"/>
    <w:rsid w:val="009A6A37"/>
    <w:rsid w:val="009C418F"/>
    <w:rsid w:val="009C6B32"/>
    <w:rsid w:val="009E382F"/>
    <w:rsid w:val="00A35902"/>
    <w:rsid w:val="00A6640A"/>
    <w:rsid w:val="00A76B2F"/>
    <w:rsid w:val="00B07865"/>
    <w:rsid w:val="00B3287D"/>
    <w:rsid w:val="00B7022B"/>
    <w:rsid w:val="00C31E14"/>
    <w:rsid w:val="00C4633C"/>
    <w:rsid w:val="00C60203"/>
    <w:rsid w:val="00C70B32"/>
    <w:rsid w:val="00CB02F7"/>
    <w:rsid w:val="00CC3EB8"/>
    <w:rsid w:val="00CC68CB"/>
    <w:rsid w:val="00D2115B"/>
    <w:rsid w:val="00D36372"/>
    <w:rsid w:val="00D72630"/>
    <w:rsid w:val="00DA7B54"/>
    <w:rsid w:val="00DB14E1"/>
    <w:rsid w:val="00DE0206"/>
    <w:rsid w:val="00DF46FB"/>
    <w:rsid w:val="00E15703"/>
    <w:rsid w:val="00E4031B"/>
    <w:rsid w:val="00E40B96"/>
    <w:rsid w:val="00E75860"/>
    <w:rsid w:val="00E911EB"/>
    <w:rsid w:val="00EC70B5"/>
    <w:rsid w:val="00F10FD4"/>
    <w:rsid w:val="00F302B3"/>
    <w:rsid w:val="00F37C91"/>
    <w:rsid w:val="00F53316"/>
    <w:rsid w:val="00F722D3"/>
    <w:rsid w:val="00FA197D"/>
    <w:rsid w:val="00FD4DB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939862"/>
  <w15:docId w15:val="{3F03054A-F9F6-47F3-A67A-A0C86F22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6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WBodyText">
    <w:name w:val="LW_Body Text"/>
    <w:basedOn w:val="Normal"/>
    <w:qFormat/>
    <w:rsid w:val="007A6301"/>
    <w:pPr>
      <w:spacing w:after="0" w:line="280" w:lineRule="atLeast"/>
    </w:pPr>
    <w:rPr>
      <w:rFonts w:ascii="Arial" w:hAnsi="Arial"/>
      <w:sz w:val="18"/>
    </w:rPr>
  </w:style>
  <w:style w:type="paragraph" w:customStyle="1" w:styleId="ARBABodyText">
    <w:name w:val="ARBA_Body Text"/>
    <w:basedOn w:val="Normal"/>
    <w:qFormat/>
    <w:rsid w:val="00807443"/>
    <w:pPr>
      <w:spacing w:after="0" w:line="280" w:lineRule="atLeast"/>
    </w:pPr>
    <w:rPr>
      <w:rFonts w:ascii="Arial" w:hAnsi="Arial"/>
      <w:sz w:val="18"/>
    </w:rPr>
  </w:style>
  <w:style w:type="paragraph" w:customStyle="1" w:styleId="ARBALetterSubject">
    <w:name w:val="ARBA_Letter Subject"/>
    <w:basedOn w:val="Normal"/>
    <w:qFormat/>
    <w:rsid w:val="00807443"/>
    <w:pPr>
      <w:spacing w:after="0" w:line="280" w:lineRule="atLeast"/>
    </w:pPr>
    <w:rPr>
      <w:rFonts w:ascii="Arial" w:hAnsi="Arial"/>
      <w:b/>
      <w:sz w:val="18"/>
    </w:rPr>
  </w:style>
  <w:style w:type="paragraph" w:styleId="Header">
    <w:name w:val="header"/>
    <w:basedOn w:val="Normal"/>
    <w:link w:val="HeaderChar"/>
    <w:uiPriority w:val="99"/>
    <w:unhideWhenUsed/>
    <w:rsid w:val="007A6301"/>
    <w:pPr>
      <w:tabs>
        <w:tab w:val="center" w:pos="4320"/>
        <w:tab w:val="right" w:pos="8640"/>
      </w:tabs>
      <w:spacing w:after="0"/>
    </w:pPr>
  </w:style>
  <w:style w:type="character" w:customStyle="1" w:styleId="HeaderChar">
    <w:name w:val="Header Char"/>
    <w:basedOn w:val="DefaultParagraphFont"/>
    <w:link w:val="Header"/>
    <w:uiPriority w:val="99"/>
    <w:rsid w:val="007A6301"/>
    <w:rPr>
      <w:lang w:val="en-AU"/>
    </w:rPr>
  </w:style>
  <w:style w:type="paragraph" w:styleId="Footer">
    <w:name w:val="footer"/>
    <w:basedOn w:val="Normal"/>
    <w:link w:val="FooterChar"/>
    <w:uiPriority w:val="99"/>
    <w:unhideWhenUsed/>
    <w:rsid w:val="007A6301"/>
    <w:pPr>
      <w:tabs>
        <w:tab w:val="center" w:pos="4320"/>
        <w:tab w:val="right" w:pos="8640"/>
      </w:tabs>
      <w:spacing w:after="0"/>
    </w:pPr>
  </w:style>
  <w:style w:type="character" w:customStyle="1" w:styleId="FooterChar">
    <w:name w:val="Footer Char"/>
    <w:basedOn w:val="DefaultParagraphFont"/>
    <w:link w:val="Footer"/>
    <w:uiPriority w:val="99"/>
    <w:rsid w:val="007A6301"/>
    <w:rPr>
      <w:lang w:val="en-AU"/>
    </w:rPr>
  </w:style>
  <w:style w:type="paragraph" w:customStyle="1" w:styleId="LWSubject">
    <w:name w:val="LW_Subject"/>
    <w:basedOn w:val="LWBodyText"/>
    <w:next w:val="LWBodyText"/>
    <w:qFormat/>
    <w:rsid w:val="007A6301"/>
    <w:rPr>
      <w:b/>
    </w:rPr>
  </w:style>
  <w:style w:type="paragraph" w:customStyle="1" w:styleId="00BodyCopy">
    <w:name w:val="00_Body Copy"/>
    <w:basedOn w:val="Normal"/>
    <w:uiPriority w:val="99"/>
    <w:rsid w:val="0095620E"/>
    <w:pPr>
      <w:widowControl w:val="0"/>
      <w:tabs>
        <w:tab w:val="left" w:pos="360"/>
        <w:tab w:val="left" w:pos="1080"/>
      </w:tabs>
      <w:suppressAutoHyphens/>
      <w:autoSpaceDE w:val="0"/>
      <w:autoSpaceDN w:val="0"/>
      <w:adjustRightInd w:val="0"/>
      <w:spacing w:before="227" w:after="0" w:line="320" w:lineRule="atLeast"/>
      <w:textAlignment w:val="center"/>
    </w:pPr>
    <w:rPr>
      <w:rFonts w:ascii="MuseoSans-300" w:hAnsi="MuseoSans-300" w:cs="MuseoSans-300"/>
      <w:color w:val="000000"/>
      <w:sz w:val="19"/>
      <w:szCs w:val="19"/>
    </w:rPr>
  </w:style>
  <w:style w:type="character" w:styleId="Hyperlink">
    <w:name w:val="Hyperlink"/>
    <w:basedOn w:val="DefaultParagraphFont"/>
    <w:uiPriority w:val="99"/>
    <w:unhideWhenUsed/>
    <w:rsid w:val="00B7022B"/>
    <w:rPr>
      <w:color w:val="0000FF" w:themeColor="hyperlink"/>
      <w:u w:val="single"/>
    </w:rPr>
  </w:style>
  <w:style w:type="paragraph" w:styleId="BalloonText">
    <w:name w:val="Balloon Text"/>
    <w:basedOn w:val="Normal"/>
    <w:link w:val="BalloonTextChar"/>
    <w:uiPriority w:val="99"/>
    <w:semiHidden/>
    <w:unhideWhenUsed/>
    <w:rsid w:val="00E403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1B"/>
    <w:rPr>
      <w:rFonts w:ascii="Tahoma" w:hAnsi="Tahoma" w:cs="Tahoma"/>
      <w:sz w:val="16"/>
      <w:szCs w:val="16"/>
    </w:rPr>
  </w:style>
  <w:style w:type="paragraph" w:styleId="ListParagraph">
    <w:name w:val="List Paragraph"/>
    <w:basedOn w:val="Normal"/>
    <w:uiPriority w:val="34"/>
    <w:qFormat/>
    <w:rsid w:val="00CC68CB"/>
    <w:pPr>
      <w:ind w:left="720"/>
      <w:contextualSpacing/>
    </w:pPr>
  </w:style>
  <w:style w:type="table" w:styleId="TableGrid">
    <w:name w:val="Table Grid"/>
    <w:basedOn w:val="TableNormal"/>
    <w:uiPriority w:val="59"/>
    <w:rsid w:val="0075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296F"/>
    <w:pPr>
      <w:widowControl w:val="0"/>
      <w:autoSpaceDE w:val="0"/>
      <w:autoSpaceDN w:val="0"/>
      <w:spacing w:after="0"/>
    </w:pPr>
    <w:rPr>
      <w:rFonts w:ascii="Lucida Sans" w:eastAsia="Lucida Sans" w:hAnsi="Lucida Sans" w:cs="Lucida Sans"/>
      <w:sz w:val="17"/>
      <w:szCs w:val="17"/>
      <w:lang w:val="en-US"/>
    </w:rPr>
  </w:style>
  <w:style w:type="character" w:customStyle="1" w:styleId="BodyTextChar">
    <w:name w:val="Body Text Char"/>
    <w:basedOn w:val="DefaultParagraphFont"/>
    <w:link w:val="BodyText"/>
    <w:uiPriority w:val="1"/>
    <w:rsid w:val="0055296F"/>
    <w:rPr>
      <w:rFonts w:ascii="Lucida Sans" w:eastAsia="Lucida Sans" w:hAnsi="Lucida Sans" w:cs="Lucida Sans"/>
      <w:sz w:val="17"/>
      <w:szCs w:val="17"/>
      <w:lang w:val="en-US"/>
    </w:rPr>
  </w:style>
  <w:style w:type="character" w:styleId="UnresolvedMention">
    <w:name w:val="Unresolved Mention"/>
    <w:basedOn w:val="DefaultParagraphFont"/>
    <w:uiPriority w:val="99"/>
    <w:semiHidden/>
    <w:unhideWhenUsed/>
    <w:rsid w:val="0055296F"/>
    <w:rPr>
      <w:color w:val="605E5C"/>
      <w:shd w:val="clear" w:color="auto" w:fill="E1DFDD"/>
    </w:rPr>
  </w:style>
  <w:style w:type="character" w:styleId="Emphasis">
    <w:name w:val="Emphasis"/>
    <w:basedOn w:val="DefaultParagraphFont"/>
    <w:uiPriority w:val="20"/>
    <w:qFormat/>
    <w:rsid w:val="00EC70B5"/>
    <w:rPr>
      <w:i/>
      <w:iCs/>
    </w:rPr>
  </w:style>
  <w:style w:type="table" w:styleId="GridTable2-Accent3">
    <w:name w:val="Grid Table 2 Accent 3"/>
    <w:basedOn w:val="TableNormal"/>
    <w:uiPriority w:val="47"/>
    <w:rsid w:val="00E15703"/>
    <w:rPr>
      <w:rFonts w:asciiTheme="minorHAnsi" w:eastAsiaTheme="minorHAnsi" w:hAnsiTheme="minorHAnsi" w:cstheme="minorBidi"/>
      <w:sz w:val="22"/>
      <w:szCs w:val="22"/>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50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nager@lwchc.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18" Type="http://schemas.openxmlformats.org/officeDocument/2006/relationships/image" Target="media/image17.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2.png"/><Relationship Id="rId17" Type="http://schemas.openxmlformats.org/officeDocument/2006/relationships/hyperlink" Target="mailto:info@lwchc.org.au" TargetMode="External"/><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hyperlink" Target="http://www.lwchc.org.au/" TargetMode="External"/><Relationship Id="rId4" Type="http://schemas.openxmlformats.org/officeDocument/2006/relationships/image" Target="media/image5.png"/><Relationship Id="rId9" Type="http://schemas.openxmlformats.org/officeDocument/2006/relationships/image" Target="media/image90.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xanne\AppData\Local\Microsoft\Windows\Temporary%20Internet%20Files\Content.Outlook\Q6HL6A1V\LWCHC_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LWCHC_LH</Template>
  <TotalTime>8</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Purple House Design</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dc:creator>
  <cp:lastModifiedBy>Donna Theodoridis</cp:lastModifiedBy>
  <cp:revision>6</cp:revision>
  <cp:lastPrinted>2023-04-18T05:24:00Z</cp:lastPrinted>
  <dcterms:created xsi:type="dcterms:W3CDTF">2025-04-10T03:01:00Z</dcterms:created>
  <dcterms:modified xsi:type="dcterms:W3CDTF">2025-04-30T23:31:00Z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-1423219330</vt:i4>
  </property>
</Properties>
</file>